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4733" w14:textId="77777777" w:rsidR="00AD0DEB" w:rsidRDefault="00AB1237" w:rsidP="00AD0DEB">
      <w:pPr>
        <w:pStyle w:val="Heading2"/>
      </w:pPr>
      <w:r>
        <w:t>AUDIT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4252"/>
        <w:gridCol w:w="1276"/>
        <w:gridCol w:w="3854"/>
      </w:tblGrid>
      <w:tr w:rsidR="00A149E2" w:rsidRPr="002A733C" w14:paraId="13EF4738" w14:textId="77777777" w:rsidTr="00B37706">
        <w:trPr>
          <w:trHeight w:hRule="exact" w:val="403"/>
          <w:tblHeader/>
        </w:trPr>
        <w:tc>
          <w:tcPr>
            <w:tcW w:w="1418" w:type="dxa"/>
            <w:tcBorders>
              <w:left w:val="nil"/>
            </w:tcBorders>
            <w:vAlign w:val="bottom"/>
          </w:tcPr>
          <w:p w14:paraId="13EF4734" w14:textId="77777777" w:rsidR="00A149E2" w:rsidRPr="002219F3" w:rsidRDefault="00AB1237" w:rsidP="00AB1237">
            <w:pPr>
              <w:pStyle w:val="Heading4"/>
            </w:pPr>
            <w:r>
              <w:t xml:space="preserve">Manning </w:t>
            </w:r>
            <w:proofErr w:type="gramStart"/>
            <w:r>
              <w:t>Agent :</w:t>
            </w:r>
            <w:proofErr w:type="gramEnd"/>
          </w:p>
        </w:tc>
        <w:tc>
          <w:tcPr>
            <w:tcW w:w="4252" w:type="dxa"/>
            <w:vAlign w:val="bottom"/>
          </w:tcPr>
          <w:p w14:paraId="13EF4735" w14:textId="77777777" w:rsidR="00A149E2" w:rsidRPr="002219F3" w:rsidRDefault="00A149E2" w:rsidP="00B37706">
            <w:pPr>
              <w:ind w:left="106"/>
            </w:pPr>
          </w:p>
        </w:tc>
        <w:tc>
          <w:tcPr>
            <w:tcW w:w="1276" w:type="dxa"/>
            <w:vAlign w:val="bottom"/>
          </w:tcPr>
          <w:p w14:paraId="13EF4736" w14:textId="77777777" w:rsidR="00A149E2" w:rsidRPr="002219F3" w:rsidRDefault="00E40104" w:rsidP="004B1269">
            <w:pPr>
              <w:pStyle w:val="Heading4"/>
            </w:pPr>
            <w:proofErr w:type="gramStart"/>
            <w:r>
              <w:t>Date :</w:t>
            </w:r>
            <w:proofErr w:type="gramEnd"/>
          </w:p>
        </w:tc>
        <w:sdt>
          <w:sdtPr>
            <w:id w:val="-550000834"/>
            <w:placeholder>
              <w:docPart w:val="49D8A0911E774166B080A86F188363A2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854" w:type="dxa"/>
                <w:tcBorders>
                  <w:right w:val="nil"/>
                </w:tcBorders>
                <w:vAlign w:val="bottom"/>
              </w:tcPr>
              <w:p w14:paraId="13EF4737" w14:textId="599FCC83" w:rsidR="00A149E2" w:rsidRPr="002219F3" w:rsidRDefault="00B37706" w:rsidP="00B37706">
                <w:pPr>
                  <w:ind w:left="75"/>
                </w:pPr>
                <w:r w:rsidRPr="005B6C9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149E2" w:rsidRPr="002A733C" w14:paraId="13EF473D" w14:textId="77777777" w:rsidTr="00B37706">
        <w:trPr>
          <w:trHeight w:hRule="exact" w:val="403"/>
          <w:tblHeader/>
        </w:trPr>
        <w:tc>
          <w:tcPr>
            <w:tcW w:w="1418" w:type="dxa"/>
            <w:tcBorders>
              <w:left w:val="nil"/>
            </w:tcBorders>
            <w:vAlign w:val="bottom"/>
          </w:tcPr>
          <w:p w14:paraId="13EF4739" w14:textId="77777777" w:rsidR="00A149E2" w:rsidRPr="002219F3" w:rsidRDefault="00E40104" w:rsidP="004B1269">
            <w:pPr>
              <w:pStyle w:val="Heading4"/>
            </w:pPr>
            <w:proofErr w:type="gramStart"/>
            <w:r>
              <w:t>Representative :</w:t>
            </w:r>
            <w:proofErr w:type="gramEnd"/>
          </w:p>
        </w:tc>
        <w:tc>
          <w:tcPr>
            <w:tcW w:w="4252" w:type="dxa"/>
            <w:vAlign w:val="bottom"/>
          </w:tcPr>
          <w:p w14:paraId="13EF473A" w14:textId="77777777" w:rsidR="00A149E2" w:rsidRPr="002219F3" w:rsidRDefault="00A149E2" w:rsidP="00B37706">
            <w:pPr>
              <w:ind w:left="106"/>
            </w:pPr>
          </w:p>
        </w:tc>
        <w:tc>
          <w:tcPr>
            <w:tcW w:w="1276" w:type="dxa"/>
            <w:vAlign w:val="bottom"/>
          </w:tcPr>
          <w:p w14:paraId="13EF473B" w14:textId="77777777" w:rsidR="00A149E2" w:rsidRPr="002219F3" w:rsidRDefault="00AB1237" w:rsidP="004B1269">
            <w:pPr>
              <w:pStyle w:val="Heading4"/>
            </w:pPr>
            <w:proofErr w:type="gramStart"/>
            <w:r>
              <w:t>Designation :</w:t>
            </w:r>
            <w:proofErr w:type="gramEnd"/>
          </w:p>
        </w:tc>
        <w:tc>
          <w:tcPr>
            <w:tcW w:w="3854" w:type="dxa"/>
            <w:tcBorders>
              <w:right w:val="nil"/>
            </w:tcBorders>
            <w:vAlign w:val="bottom"/>
          </w:tcPr>
          <w:p w14:paraId="13EF473C" w14:textId="77777777" w:rsidR="00A149E2" w:rsidRPr="002219F3" w:rsidRDefault="00A149E2" w:rsidP="00B37706">
            <w:pPr>
              <w:ind w:left="75"/>
            </w:pPr>
          </w:p>
        </w:tc>
      </w:tr>
      <w:tr w:rsidR="00AB1237" w:rsidRPr="002A733C" w14:paraId="13EF4742" w14:textId="77777777" w:rsidTr="00B37706">
        <w:trPr>
          <w:trHeight w:hRule="exact" w:val="403"/>
          <w:tblHeader/>
        </w:trPr>
        <w:tc>
          <w:tcPr>
            <w:tcW w:w="1418" w:type="dxa"/>
            <w:tcBorders>
              <w:left w:val="nil"/>
            </w:tcBorders>
            <w:vAlign w:val="bottom"/>
          </w:tcPr>
          <w:p w14:paraId="13EF473E" w14:textId="4FED7340" w:rsidR="00AB1237" w:rsidRDefault="00EE032E" w:rsidP="00AB1237">
            <w:pPr>
              <w:pStyle w:val="Heading4"/>
            </w:pPr>
            <w:r>
              <w:t xml:space="preserve">Company </w:t>
            </w:r>
            <w:r w:rsidR="00AB1237">
              <w:t>Auditor:</w:t>
            </w:r>
          </w:p>
        </w:tc>
        <w:tc>
          <w:tcPr>
            <w:tcW w:w="4252" w:type="dxa"/>
            <w:vAlign w:val="bottom"/>
          </w:tcPr>
          <w:p w14:paraId="13EF473F" w14:textId="77777777" w:rsidR="00AB1237" w:rsidRPr="002219F3" w:rsidRDefault="00AB1237" w:rsidP="00B37706">
            <w:pPr>
              <w:ind w:left="106"/>
            </w:pPr>
          </w:p>
        </w:tc>
        <w:tc>
          <w:tcPr>
            <w:tcW w:w="1276" w:type="dxa"/>
            <w:vAlign w:val="bottom"/>
          </w:tcPr>
          <w:p w14:paraId="13EF4740" w14:textId="77777777" w:rsidR="00AB1237" w:rsidRDefault="00AB1237" w:rsidP="004B1269">
            <w:pPr>
              <w:pStyle w:val="Heading4"/>
            </w:pPr>
            <w:proofErr w:type="gramStart"/>
            <w:r>
              <w:t>Designation :</w:t>
            </w:r>
            <w:proofErr w:type="gramEnd"/>
          </w:p>
        </w:tc>
        <w:tc>
          <w:tcPr>
            <w:tcW w:w="3854" w:type="dxa"/>
            <w:tcBorders>
              <w:right w:val="nil"/>
            </w:tcBorders>
            <w:vAlign w:val="bottom"/>
          </w:tcPr>
          <w:p w14:paraId="13EF4741" w14:textId="77777777" w:rsidR="00AB1237" w:rsidRPr="002219F3" w:rsidRDefault="00AB1237" w:rsidP="00B37706">
            <w:pPr>
              <w:ind w:left="75"/>
            </w:pPr>
          </w:p>
        </w:tc>
      </w:tr>
    </w:tbl>
    <w:p w14:paraId="0E0F20B4" w14:textId="77777777" w:rsidR="00B37706" w:rsidRDefault="00B37706"/>
    <w:tbl>
      <w:tblPr>
        <w:tblW w:w="4988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6378"/>
        <w:gridCol w:w="1134"/>
        <w:gridCol w:w="1134"/>
        <w:gridCol w:w="1135"/>
      </w:tblGrid>
      <w:tr w:rsidR="00B37706" w:rsidRPr="00B37706" w14:paraId="13EF4748" w14:textId="77777777" w:rsidTr="00B37706">
        <w:trPr>
          <w:trHeight w:hRule="exact" w:val="357"/>
          <w:tblHeader/>
        </w:trPr>
        <w:tc>
          <w:tcPr>
            <w:tcW w:w="10774" w:type="dxa"/>
            <w:gridSpan w:val="5"/>
            <w:shd w:val="clear" w:color="auto" w:fill="595959" w:themeFill="text1" w:themeFillTint="A6"/>
            <w:vAlign w:val="center"/>
          </w:tcPr>
          <w:p w14:paraId="13EF4747" w14:textId="5DA61248" w:rsidR="00B37706" w:rsidRPr="00B37706" w:rsidRDefault="00B37706" w:rsidP="00B37706">
            <w:pPr>
              <w:pStyle w:val="Heading3"/>
              <w:jc w:val="right"/>
              <w:rPr>
                <w:b/>
                <w:color w:val="FFFFFF" w:themeColor="background1"/>
                <w:sz w:val="22"/>
                <w:szCs w:val="20"/>
              </w:rPr>
            </w:pPr>
            <w:r w:rsidRPr="00B37706">
              <w:rPr>
                <w:b/>
                <w:color w:val="FFFFFF" w:themeColor="background1"/>
                <w:sz w:val="22"/>
                <w:szCs w:val="20"/>
              </w:rPr>
              <w:t>Compliance</w:t>
            </w:r>
            <w:r w:rsidRPr="00B37706">
              <w:rPr>
                <w:b/>
                <w:color w:val="FFFFFF" w:themeColor="background1"/>
                <w:sz w:val="22"/>
                <w:szCs w:val="20"/>
              </w:rPr>
              <w:tab/>
            </w:r>
            <w:r w:rsidRPr="00B37706">
              <w:rPr>
                <w:b/>
                <w:color w:val="FFFFFF" w:themeColor="background1"/>
                <w:sz w:val="22"/>
                <w:szCs w:val="20"/>
              </w:rPr>
              <w:tab/>
            </w:r>
          </w:p>
        </w:tc>
      </w:tr>
      <w:tr w:rsidR="00B37706" w:rsidRPr="002A733C" w14:paraId="56F1D4EF" w14:textId="77777777" w:rsidTr="00B37706">
        <w:trPr>
          <w:trHeight w:hRule="exact" w:val="339"/>
          <w:tblHeader/>
        </w:trPr>
        <w:tc>
          <w:tcPr>
            <w:tcW w:w="7371" w:type="dxa"/>
            <w:gridSpan w:val="2"/>
            <w:vAlign w:val="center"/>
          </w:tcPr>
          <w:p w14:paraId="03E68E7A" w14:textId="77777777" w:rsidR="00B37706" w:rsidRPr="002A733C" w:rsidRDefault="00B37706" w:rsidP="00B37706"/>
        </w:tc>
        <w:tc>
          <w:tcPr>
            <w:tcW w:w="1134" w:type="dxa"/>
            <w:vAlign w:val="center"/>
          </w:tcPr>
          <w:p w14:paraId="3EF48030" w14:textId="016EB7FC" w:rsidR="00B37706" w:rsidRDefault="00B37706" w:rsidP="00B37706">
            <w:pPr>
              <w:pStyle w:val="Heading3"/>
            </w:pPr>
            <w:r>
              <w:t>YES</w:t>
            </w:r>
          </w:p>
        </w:tc>
        <w:tc>
          <w:tcPr>
            <w:tcW w:w="1134" w:type="dxa"/>
            <w:vAlign w:val="center"/>
          </w:tcPr>
          <w:p w14:paraId="44E68F2C" w14:textId="0F94DE3F" w:rsidR="00B37706" w:rsidRDefault="00B37706" w:rsidP="00B37706">
            <w:pPr>
              <w:pStyle w:val="Heading3"/>
            </w:pPr>
            <w:r>
              <w:t>PARTIAL</w:t>
            </w:r>
          </w:p>
        </w:tc>
        <w:tc>
          <w:tcPr>
            <w:tcW w:w="1135" w:type="dxa"/>
            <w:vAlign w:val="center"/>
          </w:tcPr>
          <w:p w14:paraId="5C0F6DBD" w14:textId="5D1EC3FE" w:rsidR="00B37706" w:rsidRDefault="00B37706" w:rsidP="00B37706">
            <w:pPr>
              <w:pStyle w:val="Heading3"/>
            </w:pPr>
            <w:r>
              <w:t>NO</w:t>
            </w:r>
          </w:p>
        </w:tc>
      </w:tr>
      <w:tr w:rsidR="00B37706" w:rsidRPr="002A733C" w14:paraId="13EF474E" w14:textId="77777777" w:rsidTr="00B37706">
        <w:trPr>
          <w:trHeight w:hRule="exact" w:val="692"/>
        </w:trPr>
        <w:tc>
          <w:tcPr>
            <w:tcW w:w="7371" w:type="dxa"/>
            <w:gridSpan w:val="2"/>
            <w:vAlign w:val="center"/>
          </w:tcPr>
          <w:p w14:paraId="13EF4749" w14:textId="77777777" w:rsidR="00B37706" w:rsidRDefault="00B37706" w:rsidP="00B37706">
            <w:pPr>
              <w:pStyle w:val="Heading4"/>
            </w:pPr>
            <w:r>
              <w:t>Results of Finding of Previous Internal and External Audits</w:t>
            </w:r>
          </w:p>
          <w:p w14:paraId="13EF474A" w14:textId="77777777" w:rsidR="00B37706" w:rsidRPr="00E40104" w:rsidRDefault="00B37706" w:rsidP="00B37706">
            <w:r>
              <w:t xml:space="preserve">Check close outs  </w:t>
            </w:r>
          </w:p>
        </w:tc>
        <w:tc>
          <w:tcPr>
            <w:tcW w:w="1134" w:type="dxa"/>
            <w:vAlign w:val="center"/>
          </w:tcPr>
          <w:p w14:paraId="13EF474B" w14:textId="763EB91F" w:rsidR="00B37706" w:rsidRPr="002A733C" w:rsidRDefault="00000000" w:rsidP="00B37706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18pt">
                  <v:imagedata r:id="rId11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74C" w14:textId="08FCAFBB" w:rsidR="00B37706" w:rsidRPr="002A733C" w:rsidRDefault="00000000" w:rsidP="00B37706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3B">
                <v:shape id="_x0000_i1026" type="#_x0000_t75" style="width:13.5pt;height:18pt">
                  <v:imagedata r:id="rId12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74D" w14:textId="240DF427" w:rsidR="00B37706" w:rsidRPr="002A733C" w:rsidRDefault="00000000" w:rsidP="00B37706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3C">
                <v:shape id="_x0000_i1027" type="#_x0000_t75" style="width:13.5pt;height:18pt">
                  <v:imagedata r:id="rId13" o:title=""/>
                </v:shape>
              </w:pict>
            </w:r>
          </w:p>
        </w:tc>
      </w:tr>
      <w:tr w:rsidR="00B37706" w:rsidRPr="002A733C" w14:paraId="13EF4751" w14:textId="77777777" w:rsidTr="00B37706">
        <w:trPr>
          <w:trHeight w:hRule="exact" w:val="822"/>
        </w:trPr>
        <w:tc>
          <w:tcPr>
            <w:tcW w:w="993" w:type="dxa"/>
            <w:vAlign w:val="center"/>
          </w:tcPr>
          <w:p w14:paraId="13EF474F" w14:textId="77777777" w:rsidR="00B37706" w:rsidRPr="003502B4" w:rsidRDefault="00B37706" w:rsidP="00B37706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750" w14:textId="77777777" w:rsidR="00B37706" w:rsidRPr="00E40104" w:rsidRDefault="00B37706" w:rsidP="00B37706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37706" w:rsidRPr="002A733C" w14:paraId="13EF4757" w14:textId="77777777" w:rsidTr="00B37706">
        <w:trPr>
          <w:trHeight w:hRule="exact" w:val="692"/>
        </w:trPr>
        <w:tc>
          <w:tcPr>
            <w:tcW w:w="7371" w:type="dxa"/>
            <w:gridSpan w:val="2"/>
            <w:vAlign w:val="center"/>
          </w:tcPr>
          <w:p w14:paraId="13EF4752" w14:textId="77777777" w:rsidR="00B37706" w:rsidRDefault="00B37706" w:rsidP="00B37706">
            <w:pPr>
              <w:pStyle w:val="Heading4"/>
            </w:pPr>
            <w:r>
              <w:t>Office Certification</w:t>
            </w:r>
          </w:p>
          <w:p w14:paraId="13EF4753" w14:textId="77777777" w:rsidR="00B37706" w:rsidRPr="00E40104" w:rsidRDefault="00B37706" w:rsidP="00B37706">
            <w:r>
              <w:t>Including, but not limited to ILO &amp; MLC Certification</w:t>
            </w:r>
          </w:p>
        </w:tc>
        <w:tc>
          <w:tcPr>
            <w:tcW w:w="1134" w:type="dxa"/>
            <w:vAlign w:val="center"/>
          </w:tcPr>
          <w:p w14:paraId="13EF4754" w14:textId="4EB19C22" w:rsidR="00B37706" w:rsidRPr="002A733C" w:rsidRDefault="00000000" w:rsidP="00B37706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3D">
                <v:shape id="_x0000_i1028" type="#_x0000_t75" style="width:13.5pt;height:18pt">
                  <v:imagedata r:id="rId14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755" w14:textId="20D9306F" w:rsidR="00B37706" w:rsidRPr="002A733C" w:rsidRDefault="00000000" w:rsidP="00B37706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3E">
                <v:shape id="_x0000_i1029" type="#_x0000_t75" style="width:13.5pt;height:18pt">
                  <v:imagedata r:id="rId15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756" w14:textId="516C737F" w:rsidR="00B37706" w:rsidRPr="002A733C" w:rsidRDefault="00000000" w:rsidP="00B37706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3F">
                <v:shape id="_x0000_i1030" type="#_x0000_t75" style="width:13.5pt;height:18pt">
                  <v:imagedata r:id="rId16" o:title=""/>
                </v:shape>
              </w:pict>
            </w:r>
          </w:p>
        </w:tc>
      </w:tr>
      <w:tr w:rsidR="00B37706" w:rsidRPr="002A733C" w14:paraId="13EF475A" w14:textId="77777777" w:rsidTr="00B37706">
        <w:trPr>
          <w:trHeight w:hRule="exact" w:val="822"/>
        </w:trPr>
        <w:tc>
          <w:tcPr>
            <w:tcW w:w="993" w:type="dxa"/>
            <w:vAlign w:val="center"/>
          </w:tcPr>
          <w:p w14:paraId="13EF4758" w14:textId="77777777" w:rsidR="00B37706" w:rsidRPr="003502B4" w:rsidRDefault="00B37706" w:rsidP="00B37706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759" w14:textId="77777777" w:rsidR="00B37706" w:rsidRPr="00E40104" w:rsidRDefault="00B37706" w:rsidP="00B37706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37706" w:rsidRPr="002A733C" w14:paraId="13EF4760" w14:textId="77777777" w:rsidTr="00B37706">
        <w:trPr>
          <w:trHeight w:hRule="exact" w:val="690"/>
        </w:trPr>
        <w:tc>
          <w:tcPr>
            <w:tcW w:w="7371" w:type="dxa"/>
            <w:gridSpan w:val="2"/>
            <w:vAlign w:val="center"/>
          </w:tcPr>
          <w:p w14:paraId="13EF475B" w14:textId="77777777" w:rsidR="00B37706" w:rsidRDefault="00B37706" w:rsidP="00B37706">
            <w:pPr>
              <w:pStyle w:val="Heading4"/>
            </w:pPr>
            <w:r>
              <w:t xml:space="preserve">Does the Company have </w:t>
            </w:r>
            <w:proofErr w:type="gramStart"/>
            <w:r>
              <w:t>Principle</w:t>
            </w:r>
            <w:proofErr w:type="gramEnd"/>
            <w:r>
              <w:t xml:space="preserve"> Manning Scales readily available?</w:t>
            </w:r>
          </w:p>
          <w:p w14:paraId="13EF475C" w14:textId="77777777" w:rsidR="00B37706" w:rsidRPr="00E40104" w:rsidRDefault="00B37706" w:rsidP="00B37706"/>
        </w:tc>
        <w:tc>
          <w:tcPr>
            <w:tcW w:w="1134" w:type="dxa"/>
            <w:vAlign w:val="center"/>
          </w:tcPr>
          <w:p w14:paraId="13EF475D" w14:textId="21BA9857" w:rsidR="00B37706" w:rsidRPr="002A733C" w:rsidRDefault="00000000" w:rsidP="00B37706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40">
                <v:shape id="_x0000_i1031" type="#_x0000_t75" style="width:13.5pt;height:18pt">
                  <v:imagedata r:id="rId17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75E" w14:textId="3C8C0E2B" w:rsidR="00B37706" w:rsidRPr="002A733C" w:rsidRDefault="00000000" w:rsidP="00B37706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41">
                <v:shape id="_x0000_i1032" type="#_x0000_t75" style="width:13.5pt;height:18pt">
                  <v:imagedata r:id="rId18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75F" w14:textId="28426204" w:rsidR="00B37706" w:rsidRPr="002A733C" w:rsidRDefault="00000000" w:rsidP="00B37706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42">
                <v:shape id="_x0000_i1033" type="#_x0000_t75" style="width:13.5pt;height:18pt">
                  <v:imagedata r:id="rId19" o:title=""/>
                </v:shape>
              </w:pict>
            </w:r>
          </w:p>
        </w:tc>
      </w:tr>
      <w:tr w:rsidR="00B37706" w:rsidRPr="002A733C" w14:paraId="13EF4763" w14:textId="77777777" w:rsidTr="00B37706">
        <w:trPr>
          <w:trHeight w:hRule="exact" w:val="822"/>
        </w:trPr>
        <w:tc>
          <w:tcPr>
            <w:tcW w:w="993" w:type="dxa"/>
            <w:vAlign w:val="center"/>
          </w:tcPr>
          <w:p w14:paraId="13EF4761" w14:textId="77777777" w:rsidR="00B37706" w:rsidRPr="003502B4" w:rsidRDefault="00B37706" w:rsidP="00B37706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762" w14:textId="77777777" w:rsidR="00B37706" w:rsidRPr="00E40104" w:rsidRDefault="00B37706" w:rsidP="00B37706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37706" w:rsidRPr="002A733C" w14:paraId="13EF4769" w14:textId="77777777" w:rsidTr="00B37706">
        <w:trPr>
          <w:trHeight w:hRule="exact" w:val="692"/>
        </w:trPr>
        <w:tc>
          <w:tcPr>
            <w:tcW w:w="7371" w:type="dxa"/>
            <w:gridSpan w:val="2"/>
            <w:vAlign w:val="center"/>
          </w:tcPr>
          <w:p w14:paraId="13EF4764" w14:textId="77777777" w:rsidR="00B37706" w:rsidRDefault="00B37706" w:rsidP="00B37706">
            <w:pPr>
              <w:pStyle w:val="Heading4"/>
            </w:pPr>
            <w:r>
              <w:t>Does the Company ensure compliance with the Principles Training Matrix?</w:t>
            </w:r>
          </w:p>
          <w:p w14:paraId="13EF4765" w14:textId="77777777" w:rsidR="00B37706" w:rsidRPr="00E40104" w:rsidRDefault="00B37706" w:rsidP="00B37706">
            <w:r>
              <w:t xml:space="preserve"> </w:t>
            </w:r>
          </w:p>
        </w:tc>
        <w:tc>
          <w:tcPr>
            <w:tcW w:w="1134" w:type="dxa"/>
            <w:vAlign w:val="center"/>
          </w:tcPr>
          <w:p w14:paraId="13EF4766" w14:textId="3C05A13A" w:rsidR="00B37706" w:rsidRPr="002A733C" w:rsidRDefault="00000000" w:rsidP="00B37706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43">
                <v:shape id="_x0000_i1034" type="#_x0000_t75" style="width:13.5pt;height:18pt">
                  <v:imagedata r:id="rId20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767" w14:textId="7EBB5EC5" w:rsidR="00B37706" w:rsidRPr="002A733C" w:rsidRDefault="00000000" w:rsidP="00B37706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44">
                <v:shape id="_x0000_i1035" type="#_x0000_t75" style="width:13.5pt;height:18pt">
                  <v:imagedata r:id="rId21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768" w14:textId="5D9BD716" w:rsidR="00B37706" w:rsidRPr="002A733C" w:rsidRDefault="00000000" w:rsidP="00B37706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45">
                <v:shape id="_x0000_i1036" type="#_x0000_t75" style="width:13.5pt;height:18pt">
                  <v:imagedata r:id="rId22" o:title=""/>
                </v:shape>
              </w:pict>
            </w:r>
          </w:p>
        </w:tc>
      </w:tr>
      <w:tr w:rsidR="00B37706" w:rsidRPr="002A733C" w14:paraId="13EF476C" w14:textId="77777777" w:rsidTr="00B37706">
        <w:trPr>
          <w:trHeight w:hRule="exact" w:val="822"/>
        </w:trPr>
        <w:tc>
          <w:tcPr>
            <w:tcW w:w="993" w:type="dxa"/>
            <w:vAlign w:val="center"/>
          </w:tcPr>
          <w:p w14:paraId="13EF476A" w14:textId="77777777" w:rsidR="00B37706" w:rsidRPr="003502B4" w:rsidRDefault="00B37706" w:rsidP="00B37706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76B" w14:textId="77777777" w:rsidR="00B37706" w:rsidRPr="00E40104" w:rsidRDefault="00B37706" w:rsidP="00B37706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37706" w:rsidRPr="002A733C" w14:paraId="13EF4772" w14:textId="77777777" w:rsidTr="00B37706">
        <w:trPr>
          <w:trHeight w:hRule="exact" w:val="692"/>
        </w:trPr>
        <w:tc>
          <w:tcPr>
            <w:tcW w:w="7371" w:type="dxa"/>
            <w:gridSpan w:val="2"/>
            <w:vAlign w:val="center"/>
          </w:tcPr>
          <w:p w14:paraId="13EF476D" w14:textId="77777777" w:rsidR="00B37706" w:rsidRDefault="00B37706" w:rsidP="00B37706">
            <w:pPr>
              <w:pStyle w:val="Heading4"/>
            </w:pPr>
            <w:r>
              <w:t>Control of Seafarers Documentation</w:t>
            </w:r>
          </w:p>
          <w:p w14:paraId="13EF476E" w14:textId="77777777" w:rsidR="00B37706" w:rsidRPr="003502B4" w:rsidRDefault="00B37706" w:rsidP="00B37706">
            <w:pPr>
              <w:pStyle w:val="Heading4"/>
              <w:rPr>
                <w:b w:val="0"/>
              </w:rPr>
            </w:pPr>
            <w:r w:rsidRPr="003502B4">
              <w:rPr>
                <w:b w:val="0"/>
              </w:rPr>
              <w:t xml:space="preserve">All documents including, but not limited to certificates, medicals, travel documents </w:t>
            </w:r>
            <w:proofErr w:type="spellStart"/>
            <w:r w:rsidRPr="003502B4">
              <w:rPr>
                <w:b w:val="0"/>
              </w:rPr>
              <w:t>etc</w:t>
            </w:r>
            <w:proofErr w:type="spellEnd"/>
          </w:p>
        </w:tc>
        <w:tc>
          <w:tcPr>
            <w:tcW w:w="1134" w:type="dxa"/>
            <w:vAlign w:val="center"/>
          </w:tcPr>
          <w:p w14:paraId="13EF476F" w14:textId="491CAE9C" w:rsidR="00B37706" w:rsidRPr="002A733C" w:rsidRDefault="00000000" w:rsidP="00B37706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46">
                <v:shape id="_x0000_i1037" type="#_x0000_t75" style="width:13.5pt;height:18pt">
                  <v:imagedata r:id="rId23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770" w14:textId="18EEDD88" w:rsidR="00B37706" w:rsidRPr="002A733C" w:rsidRDefault="00000000" w:rsidP="00B37706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47">
                <v:shape id="_x0000_i1038" type="#_x0000_t75" style="width:13.5pt;height:18pt">
                  <v:imagedata r:id="rId24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771" w14:textId="3054E384" w:rsidR="00B37706" w:rsidRPr="002A733C" w:rsidRDefault="00000000" w:rsidP="00B37706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48">
                <v:shape id="_x0000_i1039" type="#_x0000_t75" style="width:13.5pt;height:18pt">
                  <v:imagedata r:id="rId25" o:title=""/>
                </v:shape>
              </w:pict>
            </w:r>
          </w:p>
        </w:tc>
      </w:tr>
      <w:tr w:rsidR="00B37706" w:rsidRPr="002A733C" w14:paraId="13EF4775" w14:textId="77777777" w:rsidTr="00B37706">
        <w:trPr>
          <w:trHeight w:hRule="exact" w:val="822"/>
        </w:trPr>
        <w:tc>
          <w:tcPr>
            <w:tcW w:w="993" w:type="dxa"/>
            <w:vAlign w:val="center"/>
          </w:tcPr>
          <w:p w14:paraId="13EF4773" w14:textId="77777777" w:rsidR="00B37706" w:rsidRPr="003502B4" w:rsidRDefault="00B37706" w:rsidP="00B37706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774" w14:textId="77777777" w:rsidR="00B37706" w:rsidRPr="00E40104" w:rsidRDefault="00B37706" w:rsidP="00B37706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37706" w:rsidRPr="002A733C" w14:paraId="13EF477B" w14:textId="77777777" w:rsidTr="00B37706">
        <w:trPr>
          <w:trHeight w:hRule="exact" w:val="690"/>
        </w:trPr>
        <w:tc>
          <w:tcPr>
            <w:tcW w:w="7371" w:type="dxa"/>
            <w:gridSpan w:val="2"/>
            <w:vAlign w:val="center"/>
          </w:tcPr>
          <w:p w14:paraId="13EF4776" w14:textId="77777777" w:rsidR="00B37706" w:rsidRDefault="00B37706" w:rsidP="00B37706">
            <w:pPr>
              <w:pStyle w:val="Heading4"/>
            </w:pPr>
            <w:r>
              <w:t xml:space="preserve">Are </w:t>
            </w:r>
            <w:proofErr w:type="gramStart"/>
            <w:r>
              <w:t>seafarers</w:t>
            </w:r>
            <w:proofErr w:type="gramEnd"/>
            <w:r>
              <w:t xml:space="preserve"> documents forwarded to the </w:t>
            </w:r>
            <w:proofErr w:type="gramStart"/>
            <w:r>
              <w:t>Principle</w:t>
            </w:r>
            <w:proofErr w:type="gramEnd"/>
            <w:r>
              <w:t xml:space="preserve"> in good time and of an acceptable quality?</w:t>
            </w:r>
          </w:p>
          <w:p w14:paraId="13EF4777" w14:textId="77777777" w:rsidR="00B37706" w:rsidRPr="00E40104" w:rsidRDefault="00B37706" w:rsidP="00B37706"/>
        </w:tc>
        <w:tc>
          <w:tcPr>
            <w:tcW w:w="1134" w:type="dxa"/>
            <w:vAlign w:val="center"/>
          </w:tcPr>
          <w:p w14:paraId="13EF4778" w14:textId="087C38B1" w:rsidR="00B37706" w:rsidRPr="002A733C" w:rsidRDefault="00000000" w:rsidP="00B37706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49">
                <v:shape id="_x0000_i1040" type="#_x0000_t75" style="width:13.5pt;height:18pt">
                  <v:imagedata r:id="rId26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779" w14:textId="011DE1D2" w:rsidR="00B37706" w:rsidRPr="002A733C" w:rsidRDefault="00000000" w:rsidP="00B37706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4A">
                <v:shape id="_x0000_i1041" type="#_x0000_t75" style="width:13.5pt;height:18pt">
                  <v:imagedata r:id="rId27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77A" w14:textId="3CE46B3E" w:rsidR="00B37706" w:rsidRPr="002A733C" w:rsidRDefault="00000000" w:rsidP="00B37706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4B">
                <v:shape id="_x0000_i1042" type="#_x0000_t75" style="width:13.5pt;height:18pt">
                  <v:imagedata r:id="rId28" o:title=""/>
                </v:shape>
              </w:pict>
            </w:r>
          </w:p>
        </w:tc>
      </w:tr>
      <w:tr w:rsidR="00B37706" w:rsidRPr="002A733C" w14:paraId="13EF477E" w14:textId="77777777" w:rsidTr="00B37706">
        <w:trPr>
          <w:trHeight w:hRule="exact" w:val="822"/>
        </w:trPr>
        <w:tc>
          <w:tcPr>
            <w:tcW w:w="993" w:type="dxa"/>
            <w:vAlign w:val="center"/>
          </w:tcPr>
          <w:p w14:paraId="13EF477C" w14:textId="77777777" w:rsidR="00B37706" w:rsidRPr="003502B4" w:rsidRDefault="00B37706" w:rsidP="00B37706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77D" w14:textId="77777777" w:rsidR="00B37706" w:rsidRPr="00E40104" w:rsidRDefault="00B37706" w:rsidP="00B37706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3502B4" w:rsidRPr="002A733C" w14:paraId="13EF478A" w14:textId="77777777" w:rsidTr="003502B4">
        <w:trPr>
          <w:trHeight w:hRule="exact" w:val="692"/>
        </w:trPr>
        <w:tc>
          <w:tcPr>
            <w:tcW w:w="7371" w:type="dxa"/>
            <w:gridSpan w:val="2"/>
            <w:vAlign w:val="center"/>
          </w:tcPr>
          <w:p w14:paraId="13EF4785" w14:textId="77777777" w:rsidR="003502B4" w:rsidRDefault="003502B4" w:rsidP="003502B4">
            <w:pPr>
              <w:pStyle w:val="Heading4"/>
            </w:pPr>
            <w:r>
              <w:lastRenderedPageBreak/>
              <w:t>Are copies of all certificates for all Officers and Ratings readily available?</w:t>
            </w:r>
          </w:p>
          <w:p w14:paraId="13EF4786" w14:textId="77777777" w:rsidR="003502B4" w:rsidRPr="00E40104" w:rsidRDefault="003502B4" w:rsidP="003502B4"/>
        </w:tc>
        <w:tc>
          <w:tcPr>
            <w:tcW w:w="1134" w:type="dxa"/>
            <w:vAlign w:val="center"/>
          </w:tcPr>
          <w:p w14:paraId="13EF4787" w14:textId="08A7E91E" w:rsidR="003502B4" w:rsidRPr="002A733C" w:rsidRDefault="00000000" w:rsidP="003502B4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4C">
                <v:shape id="_x0000_i1043" type="#_x0000_t75" style="width:13.5pt;height:18pt">
                  <v:imagedata r:id="rId29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788" w14:textId="76E6CC4B" w:rsidR="003502B4" w:rsidRPr="002A733C" w:rsidRDefault="00000000" w:rsidP="003502B4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4D">
                <v:shape id="_x0000_i1044" type="#_x0000_t75" style="width:13.5pt;height:18pt">
                  <v:imagedata r:id="rId30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789" w14:textId="3859D21B" w:rsidR="003502B4" w:rsidRPr="002A733C" w:rsidRDefault="00000000" w:rsidP="003502B4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4E">
                <v:shape id="_x0000_i1045" type="#_x0000_t75" style="width:13.5pt;height:18pt">
                  <v:imagedata r:id="rId31" o:title=""/>
                </v:shape>
              </w:pict>
            </w:r>
          </w:p>
        </w:tc>
      </w:tr>
      <w:tr w:rsidR="003502B4" w:rsidRPr="002A733C" w14:paraId="13EF478D" w14:textId="77777777" w:rsidTr="003502B4">
        <w:trPr>
          <w:trHeight w:hRule="exact" w:val="822"/>
        </w:trPr>
        <w:tc>
          <w:tcPr>
            <w:tcW w:w="993" w:type="dxa"/>
            <w:vAlign w:val="center"/>
          </w:tcPr>
          <w:p w14:paraId="13EF478B" w14:textId="77777777" w:rsidR="003502B4" w:rsidRPr="003502B4" w:rsidRDefault="003502B4" w:rsidP="003502B4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78C" w14:textId="77777777" w:rsidR="003502B4" w:rsidRPr="00E40104" w:rsidRDefault="003502B4" w:rsidP="003502B4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3502B4" w:rsidRPr="002A733C" w14:paraId="13EF4793" w14:textId="77777777" w:rsidTr="003502B4">
        <w:trPr>
          <w:trHeight w:hRule="exact" w:val="692"/>
        </w:trPr>
        <w:tc>
          <w:tcPr>
            <w:tcW w:w="7371" w:type="dxa"/>
            <w:gridSpan w:val="2"/>
            <w:vAlign w:val="center"/>
          </w:tcPr>
          <w:p w14:paraId="13EF478E" w14:textId="77777777" w:rsidR="003502B4" w:rsidRDefault="003502B4" w:rsidP="003502B4">
            <w:pPr>
              <w:pStyle w:val="Heading4"/>
            </w:pPr>
            <w:r>
              <w:t>Is Next of Kin Information easily available and verifiable?</w:t>
            </w:r>
          </w:p>
          <w:p w14:paraId="13EF478F" w14:textId="77777777" w:rsidR="003502B4" w:rsidRPr="00E40104" w:rsidRDefault="003502B4" w:rsidP="003502B4"/>
        </w:tc>
        <w:tc>
          <w:tcPr>
            <w:tcW w:w="1134" w:type="dxa"/>
            <w:vAlign w:val="center"/>
          </w:tcPr>
          <w:p w14:paraId="13EF4790" w14:textId="19246FA9" w:rsidR="003502B4" w:rsidRPr="002A733C" w:rsidRDefault="00000000" w:rsidP="003502B4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4F">
                <v:shape id="_x0000_i1046" type="#_x0000_t75" style="width:13.5pt;height:18pt">
                  <v:imagedata r:id="rId32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791" w14:textId="020931AB" w:rsidR="003502B4" w:rsidRPr="002A733C" w:rsidRDefault="00000000" w:rsidP="003502B4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50">
                <v:shape id="_x0000_i1047" type="#_x0000_t75" style="width:13.5pt;height:18pt">
                  <v:imagedata r:id="rId33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792" w14:textId="22F64AAC" w:rsidR="003502B4" w:rsidRPr="002A733C" w:rsidRDefault="00000000" w:rsidP="003502B4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51">
                <v:shape id="_x0000_i1048" type="#_x0000_t75" style="width:13.5pt;height:18pt">
                  <v:imagedata r:id="rId34" o:title=""/>
                </v:shape>
              </w:pict>
            </w:r>
          </w:p>
        </w:tc>
      </w:tr>
      <w:tr w:rsidR="003502B4" w:rsidRPr="002A733C" w14:paraId="13EF4796" w14:textId="77777777" w:rsidTr="003502B4">
        <w:trPr>
          <w:trHeight w:hRule="exact" w:val="822"/>
        </w:trPr>
        <w:tc>
          <w:tcPr>
            <w:tcW w:w="993" w:type="dxa"/>
            <w:vAlign w:val="center"/>
          </w:tcPr>
          <w:p w14:paraId="13EF4794" w14:textId="77777777" w:rsidR="003502B4" w:rsidRPr="003502B4" w:rsidRDefault="003502B4" w:rsidP="003502B4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795" w14:textId="77777777" w:rsidR="003502B4" w:rsidRPr="00E40104" w:rsidRDefault="003502B4" w:rsidP="003502B4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3502B4" w:rsidRPr="002A733C" w14:paraId="13EF479C" w14:textId="77777777" w:rsidTr="003502B4">
        <w:trPr>
          <w:trHeight w:hRule="exact" w:val="690"/>
        </w:trPr>
        <w:tc>
          <w:tcPr>
            <w:tcW w:w="7371" w:type="dxa"/>
            <w:gridSpan w:val="2"/>
            <w:vAlign w:val="center"/>
          </w:tcPr>
          <w:p w14:paraId="13EF4797" w14:textId="77777777" w:rsidR="003502B4" w:rsidRDefault="003502B4" w:rsidP="003502B4">
            <w:pPr>
              <w:pStyle w:val="Heading4"/>
            </w:pPr>
            <w:r>
              <w:t>Is the Company able to show how they verify certification?</w:t>
            </w:r>
          </w:p>
          <w:p w14:paraId="13EF4798" w14:textId="77777777" w:rsidR="003502B4" w:rsidRPr="00E40104" w:rsidRDefault="003502B4" w:rsidP="003502B4"/>
        </w:tc>
        <w:tc>
          <w:tcPr>
            <w:tcW w:w="1134" w:type="dxa"/>
            <w:vAlign w:val="center"/>
          </w:tcPr>
          <w:p w14:paraId="13EF4799" w14:textId="5EC3999A" w:rsidR="003502B4" w:rsidRPr="002A733C" w:rsidRDefault="00000000" w:rsidP="003502B4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52">
                <v:shape id="_x0000_i1049" type="#_x0000_t75" style="width:13.5pt;height:18pt">
                  <v:imagedata r:id="rId35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79A" w14:textId="0768420F" w:rsidR="003502B4" w:rsidRPr="002A733C" w:rsidRDefault="00000000" w:rsidP="003502B4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53">
                <v:shape id="_x0000_i1050" type="#_x0000_t75" style="width:13.5pt;height:18pt">
                  <v:imagedata r:id="rId36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79B" w14:textId="21A664B5" w:rsidR="003502B4" w:rsidRPr="002A733C" w:rsidRDefault="00000000" w:rsidP="003502B4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54">
                <v:shape id="_x0000_i1051" type="#_x0000_t75" style="width:13.5pt;height:18pt">
                  <v:imagedata r:id="rId37" o:title=""/>
                </v:shape>
              </w:pict>
            </w:r>
          </w:p>
        </w:tc>
      </w:tr>
      <w:tr w:rsidR="003502B4" w:rsidRPr="002A733C" w14:paraId="13EF479F" w14:textId="77777777" w:rsidTr="003502B4">
        <w:trPr>
          <w:trHeight w:hRule="exact" w:val="822"/>
        </w:trPr>
        <w:tc>
          <w:tcPr>
            <w:tcW w:w="993" w:type="dxa"/>
            <w:vAlign w:val="center"/>
          </w:tcPr>
          <w:p w14:paraId="13EF479D" w14:textId="77777777" w:rsidR="003502B4" w:rsidRPr="003502B4" w:rsidRDefault="003502B4" w:rsidP="003502B4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79E" w14:textId="77777777" w:rsidR="003502B4" w:rsidRPr="00E40104" w:rsidRDefault="003502B4" w:rsidP="003502B4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3502B4" w:rsidRPr="002A733C" w14:paraId="13EF47A5" w14:textId="77777777" w:rsidTr="003502B4">
        <w:trPr>
          <w:trHeight w:hRule="exact" w:val="692"/>
        </w:trPr>
        <w:tc>
          <w:tcPr>
            <w:tcW w:w="7371" w:type="dxa"/>
            <w:gridSpan w:val="2"/>
            <w:vAlign w:val="center"/>
          </w:tcPr>
          <w:p w14:paraId="13EF47A0" w14:textId="77777777" w:rsidR="003502B4" w:rsidRDefault="003502B4" w:rsidP="003502B4">
            <w:pPr>
              <w:pStyle w:val="Heading4"/>
            </w:pPr>
            <w:r>
              <w:t>Are the Training Requirements for Seafarers regulated as per Assessments?</w:t>
            </w:r>
          </w:p>
          <w:p w14:paraId="13EF47A1" w14:textId="77777777" w:rsidR="003502B4" w:rsidRPr="00E40104" w:rsidRDefault="003502B4" w:rsidP="003502B4">
            <w:r>
              <w:t xml:space="preserve"> </w:t>
            </w:r>
          </w:p>
        </w:tc>
        <w:tc>
          <w:tcPr>
            <w:tcW w:w="1134" w:type="dxa"/>
            <w:vAlign w:val="center"/>
          </w:tcPr>
          <w:p w14:paraId="13EF47A2" w14:textId="10AFA26F" w:rsidR="003502B4" w:rsidRPr="002A733C" w:rsidRDefault="00000000" w:rsidP="003502B4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55">
                <v:shape id="_x0000_i1052" type="#_x0000_t75" style="width:13.5pt;height:18pt">
                  <v:imagedata r:id="rId38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7A3" w14:textId="62715B6B" w:rsidR="003502B4" w:rsidRPr="002A733C" w:rsidRDefault="00000000" w:rsidP="003502B4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56">
                <v:shape id="_x0000_i1053" type="#_x0000_t75" style="width:13.5pt;height:18pt">
                  <v:imagedata r:id="rId39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7A4" w14:textId="2923DFEA" w:rsidR="003502B4" w:rsidRPr="002A733C" w:rsidRDefault="00000000" w:rsidP="003502B4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57">
                <v:shape id="_x0000_i1054" type="#_x0000_t75" style="width:13.5pt;height:18pt">
                  <v:imagedata r:id="rId40" o:title=""/>
                </v:shape>
              </w:pict>
            </w:r>
          </w:p>
        </w:tc>
      </w:tr>
      <w:tr w:rsidR="003502B4" w:rsidRPr="002A733C" w14:paraId="13EF47A8" w14:textId="77777777" w:rsidTr="003502B4">
        <w:trPr>
          <w:trHeight w:hRule="exact" w:val="822"/>
        </w:trPr>
        <w:tc>
          <w:tcPr>
            <w:tcW w:w="993" w:type="dxa"/>
            <w:vAlign w:val="center"/>
          </w:tcPr>
          <w:p w14:paraId="13EF47A6" w14:textId="77777777" w:rsidR="003502B4" w:rsidRPr="003502B4" w:rsidRDefault="003502B4" w:rsidP="003502B4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7A7" w14:textId="77777777" w:rsidR="003502B4" w:rsidRPr="00E40104" w:rsidRDefault="003502B4" w:rsidP="003502B4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3502B4" w:rsidRPr="002A733C" w14:paraId="13EF47AE" w14:textId="77777777" w:rsidTr="003502B4">
        <w:trPr>
          <w:trHeight w:hRule="exact" w:val="692"/>
        </w:trPr>
        <w:tc>
          <w:tcPr>
            <w:tcW w:w="7371" w:type="dxa"/>
            <w:gridSpan w:val="2"/>
            <w:vAlign w:val="center"/>
          </w:tcPr>
          <w:p w14:paraId="13EF47A9" w14:textId="77777777" w:rsidR="003502B4" w:rsidRDefault="003502B4" w:rsidP="003502B4">
            <w:pPr>
              <w:pStyle w:val="Heading4"/>
            </w:pPr>
            <w:r>
              <w:t>Are there procedures in place to prevent the re-employment of non-competen</w:t>
            </w:r>
            <w:r w:rsidR="006757B9">
              <w:t>t</w:t>
            </w:r>
            <w:r>
              <w:t xml:space="preserve"> crew?</w:t>
            </w:r>
          </w:p>
          <w:p w14:paraId="13EF47AA" w14:textId="77777777" w:rsidR="003502B4" w:rsidRPr="00E40104" w:rsidRDefault="003502B4" w:rsidP="003502B4"/>
        </w:tc>
        <w:tc>
          <w:tcPr>
            <w:tcW w:w="1134" w:type="dxa"/>
            <w:vAlign w:val="center"/>
          </w:tcPr>
          <w:p w14:paraId="13EF47AB" w14:textId="635EDC0F" w:rsidR="003502B4" w:rsidRPr="002A733C" w:rsidRDefault="00000000" w:rsidP="003502B4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58">
                <v:shape id="_x0000_i1055" type="#_x0000_t75" style="width:13.5pt;height:18pt">
                  <v:imagedata r:id="rId41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7AC" w14:textId="7541ED73" w:rsidR="003502B4" w:rsidRPr="002A733C" w:rsidRDefault="00000000" w:rsidP="003502B4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59">
                <v:shape id="_x0000_i1056" type="#_x0000_t75" style="width:13.5pt;height:18pt">
                  <v:imagedata r:id="rId42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7AD" w14:textId="493A4E6B" w:rsidR="003502B4" w:rsidRPr="002A733C" w:rsidRDefault="00000000" w:rsidP="003502B4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5A">
                <v:shape id="_x0000_i1057" type="#_x0000_t75" style="width:13.5pt;height:18pt">
                  <v:imagedata r:id="rId43" o:title=""/>
                </v:shape>
              </w:pict>
            </w:r>
          </w:p>
        </w:tc>
      </w:tr>
      <w:tr w:rsidR="003502B4" w:rsidRPr="002A733C" w14:paraId="13EF47B1" w14:textId="77777777" w:rsidTr="003502B4">
        <w:trPr>
          <w:trHeight w:hRule="exact" w:val="822"/>
        </w:trPr>
        <w:tc>
          <w:tcPr>
            <w:tcW w:w="993" w:type="dxa"/>
            <w:vAlign w:val="center"/>
          </w:tcPr>
          <w:p w14:paraId="13EF47AF" w14:textId="77777777" w:rsidR="003502B4" w:rsidRPr="003502B4" w:rsidRDefault="003502B4" w:rsidP="003502B4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7B0" w14:textId="77777777" w:rsidR="003502B4" w:rsidRPr="00E40104" w:rsidRDefault="003502B4" w:rsidP="003502B4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3502B4" w:rsidRPr="002A733C" w14:paraId="13EF47B7" w14:textId="77777777" w:rsidTr="003502B4">
        <w:trPr>
          <w:trHeight w:hRule="exact" w:val="690"/>
        </w:trPr>
        <w:tc>
          <w:tcPr>
            <w:tcW w:w="7371" w:type="dxa"/>
            <w:gridSpan w:val="2"/>
            <w:vAlign w:val="center"/>
          </w:tcPr>
          <w:p w14:paraId="13EF47B2" w14:textId="77777777" w:rsidR="003502B4" w:rsidRDefault="002B75EA" w:rsidP="003502B4">
            <w:pPr>
              <w:pStyle w:val="Heading4"/>
            </w:pPr>
            <w:r>
              <w:t>Are checklists for all on-signing</w:t>
            </w:r>
            <w:r w:rsidR="006757B9">
              <w:t xml:space="preserve"> seafarers complete and correct and specific to flag and type of vessel?</w:t>
            </w:r>
          </w:p>
          <w:p w14:paraId="13EF47B3" w14:textId="77777777" w:rsidR="003502B4" w:rsidRPr="00E40104" w:rsidRDefault="003502B4" w:rsidP="003502B4"/>
        </w:tc>
        <w:tc>
          <w:tcPr>
            <w:tcW w:w="1134" w:type="dxa"/>
            <w:vAlign w:val="center"/>
          </w:tcPr>
          <w:p w14:paraId="13EF47B4" w14:textId="757D3387" w:rsidR="003502B4" w:rsidRPr="002A733C" w:rsidRDefault="00000000" w:rsidP="003502B4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5B">
                <v:shape id="_x0000_i1058" type="#_x0000_t75" style="width:13.5pt;height:18pt">
                  <v:imagedata r:id="rId36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7B5" w14:textId="1EC73758" w:rsidR="003502B4" w:rsidRPr="002A733C" w:rsidRDefault="00000000" w:rsidP="003502B4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5C">
                <v:shape id="_x0000_i1059" type="#_x0000_t75" style="width:13.5pt;height:18pt">
                  <v:imagedata r:id="rId44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7B6" w14:textId="0A5C4B5F" w:rsidR="003502B4" w:rsidRPr="002A733C" w:rsidRDefault="00000000" w:rsidP="003502B4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5D">
                <v:shape id="_x0000_i1060" type="#_x0000_t75" style="width:13.5pt;height:18pt">
                  <v:imagedata r:id="rId45" o:title=""/>
                </v:shape>
              </w:pict>
            </w:r>
          </w:p>
        </w:tc>
      </w:tr>
      <w:tr w:rsidR="003502B4" w:rsidRPr="002A733C" w14:paraId="13EF47BA" w14:textId="77777777" w:rsidTr="003502B4">
        <w:trPr>
          <w:trHeight w:hRule="exact" w:val="822"/>
        </w:trPr>
        <w:tc>
          <w:tcPr>
            <w:tcW w:w="993" w:type="dxa"/>
            <w:vAlign w:val="center"/>
          </w:tcPr>
          <w:p w14:paraId="13EF47B8" w14:textId="77777777" w:rsidR="003502B4" w:rsidRPr="003502B4" w:rsidRDefault="003502B4" w:rsidP="003502B4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7B9" w14:textId="77777777" w:rsidR="003502B4" w:rsidRPr="00E40104" w:rsidRDefault="003502B4" w:rsidP="003502B4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2B75EA" w:rsidRPr="002A733C" w14:paraId="13EF47C0" w14:textId="77777777" w:rsidTr="00AF75F9">
        <w:trPr>
          <w:trHeight w:hRule="exact" w:val="690"/>
        </w:trPr>
        <w:tc>
          <w:tcPr>
            <w:tcW w:w="7371" w:type="dxa"/>
            <w:gridSpan w:val="2"/>
            <w:vAlign w:val="center"/>
          </w:tcPr>
          <w:p w14:paraId="13EF47BB" w14:textId="77777777" w:rsidR="002B75EA" w:rsidRDefault="002B75EA" w:rsidP="00AF75F9">
            <w:pPr>
              <w:pStyle w:val="Heading4"/>
            </w:pPr>
            <w:r>
              <w:t>Is English Comprehension checked?</w:t>
            </w:r>
          </w:p>
          <w:p w14:paraId="13EF47BC" w14:textId="77777777" w:rsidR="002B75EA" w:rsidRPr="00E40104" w:rsidRDefault="002B75EA" w:rsidP="00AF75F9"/>
        </w:tc>
        <w:tc>
          <w:tcPr>
            <w:tcW w:w="1134" w:type="dxa"/>
            <w:vAlign w:val="center"/>
          </w:tcPr>
          <w:p w14:paraId="13EF47BD" w14:textId="6E8E2080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5E">
                <v:shape id="_x0000_i1061" type="#_x0000_t75" style="width:13.5pt;height:18pt">
                  <v:imagedata r:id="rId46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7BE" w14:textId="3C93F07F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5F">
                <v:shape id="_x0000_i1062" type="#_x0000_t75" style="width:13.5pt;height:18pt">
                  <v:imagedata r:id="rId40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7BF" w14:textId="03C868ED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60">
                <v:shape id="_x0000_i1063" type="#_x0000_t75" style="width:13.5pt;height:18pt">
                  <v:imagedata r:id="rId47" o:title=""/>
                </v:shape>
              </w:pict>
            </w:r>
          </w:p>
        </w:tc>
      </w:tr>
      <w:tr w:rsidR="002B75EA" w:rsidRPr="002A733C" w14:paraId="13EF47C3" w14:textId="77777777" w:rsidTr="00AF75F9">
        <w:trPr>
          <w:trHeight w:hRule="exact" w:val="822"/>
        </w:trPr>
        <w:tc>
          <w:tcPr>
            <w:tcW w:w="993" w:type="dxa"/>
            <w:vAlign w:val="center"/>
          </w:tcPr>
          <w:p w14:paraId="13EF47C1" w14:textId="77777777" w:rsidR="002B75EA" w:rsidRPr="003502B4" w:rsidRDefault="002B75EA" w:rsidP="00AF75F9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7C2" w14:textId="77777777" w:rsidR="00197906" w:rsidRPr="00E40104" w:rsidRDefault="00197906" w:rsidP="00AF75F9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2B75EA" w:rsidRPr="002A733C" w14:paraId="13EF47CF" w14:textId="77777777" w:rsidTr="00AF75F9">
        <w:trPr>
          <w:trHeight w:hRule="exact" w:val="692"/>
        </w:trPr>
        <w:tc>
          <w:tcPr>
            <w:tcW w:w="7371" w:type="dxa"/>
            <w:gridSpan w:val="2"/>
            <w:vAlign w:val="center"/>
          </w:tcPr>
          <w:p w14:paraId="13EF47CA" w14:textId="77777777" w:rsidR="002B75EA" w:rsidRDefault="002B75EA" w:rsidP="00AF75F9">
            <w:pPr>
              <w:pStyle w:val="Heading4"/>
            </w:pPr>
            <w:r>
              <w:lastRenderedPageBreak/>
              <w:t xml:space="preserve">Are copies of </w:t>
            </w:r>
            <w:proofErr w:type="gramStart"/>
            <w:r>
              <w:t>SEA’s</w:t>
            </w:r>
            <w:proofErr w:type="gramEnd"/>
            <w:r>
              <w:t xml:space="preserve"> for all seafarers readily available?</w:t>
            </w:r>
          </w:p>
          <w:p w14:paraId="13EF47CB" w14:textId="77777777" w:rsidR="002B75EA" w:rsidRPr="00E40104" w:rsidRDefault="002B75EA" w:rsidP="00AF75F9"/>
        </w:tc>
        <w:tc>
          <w:tcPr>
            <w:tcW w:w="1134" w:type="dxa"/>
            <w:vAlign w:val="center"/>
          </w:tcPr>
          <w:p w14:paraId="13EF47CC" w14:textId="52FCDDA4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61">
                <v:shape id="_x0000_i1064" type="#_x0000_t75" style="width:13.5pt;height:18pt">
                  <v:imagedata r:id="rId48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7CD" w14:textId="36627131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62">
                <v:shape id="_x0000_i1065" type="#_x0000_t75" style="width:13.5pt;height:18pt">
                  <v:imagedata r:id="rId49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7CE" w14:textId="19355254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63">
                <v:shape id="_x0000_i1066" type="#_x0000_t75" style="width:13.5pt;height:18pt">
                  <v:imagedata r:id="rId50" o:title=""/>
                </v:shape>
              </w:pict>
            </w:r>
          </w:p>
        </w:tc>
      </w:tr>
      <w:tr w:rsidR="002B75EA" w:rsidRPr="002A733C" w14:paraId="13EF47D2" w14:textId="77777777" w:rsidTr="00AF75F9">
        <w:trPr>
          <w:trHeight w:hRule="exact" w:val="822"/>
        </w:trPr>
        <w:tc>
          <w:tcPr>
            <w:tcW w:w="993" w:type="dxa"/>
            <w:vAlign w:val="center"/>
          </w:tcPr>
          <w:p w14:paraId="13EF47D0" w14:textId="77777777" w:rsidR="002B75EA" w:rsidRPr="003502B4" w:rsidRDefault="002B75EA" w:rsidP="00AF75F9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7D1" w14:textId="77777777" w:rsidR="002B75EA" w:rsidRPr="00E40104" w:rsidRDefault="002B75EA" w:rsidP="00AF75F9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2B75EA" w:rsidRPr="002A733C" w14:paraId="13EF47D8" w14:textId="77777777" w:rsidTr="00AF75F9">
        <w:trPr>
          <w:trHeight w:hRule="exact" w:val="692"/>
        </w:trPr>
        <w:tc>
          <w:tcPr>
            <w:tcW w:w="7371" w:type="dxa"/>
            <w:gridSpan w:val="2"/>
            <w:vAlign w:val="center"/>
          </w:tcPr>
          <w:p w14:paraId="13EF47D3" w14:textId="77777777" w:rsidR="002B75EA" w:rsidRDefault="002B75EA" w:rsidP="00AF75F9">
            <w:pPr>
              <w:pStyle w:val="Heading4"/>
            </w:pPr>
            <w:r>
              <w:t>Are copies of Principle Specific sign-on documentation readily available?</w:t>
            </w:r>
          </w:p>
          <w:p w14:paraId="13EF47D4" w14:textId="77777777" w:rsidR="002B75EA" w:rsidRPr="00E40104" w:rsidRDefault="002B75EA" w:rsidP="002B75EA">
            <w:r>
              <w:t xml:space="preserve">(Medical Declaration, D &amp; A Policy, Company ISO &amp; SMS Policy, </w:t>
            </w:r>
            <w:proofErr w:type="spellStart"/>
            <w:r>
              <w:t>etc</w:t>
            </w:r>
            <w:proofErr w:type="spellEnd"/>
          </w:p>
        </w:tc>
        <w:tc>
          <w:tcPr>
            <w:tcW w:w="1134" w:type="dxa"/>
            <w:vAlign w:val="center"/>
          </w:tcPr>
          <w:p w14:paraId="13EF47D5" w14:textId="0E01F079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64">
                <v:shape id="_x0000_i1067" type="#_x0000_t75" style="width:13.5pt;height:18pt">
                  <v:imagedata r:id="rId12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7D6" w14:textId="796C6BF4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65">
                <v:shape id="_x0000_i1068" type="#_x0000_t75" style="width:13.5pt;height:18pt">
                  <v:imagedata r:id="rId51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7D7" w14:textId="39416922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66">
                <v:shape id="_x0000_i1069" type="#_x0000_t75" style="width:13.5pt;height:18pt">
                  <v:imagedata r:id="rId52" o:title=""/>
                </v:shape>
              </w:pict>
            </w:r>
          </w:p>
        </w:tc>
      </w:tr>
      <w:tr w:rsidR="002B75EA" w:rsidRPr="002A733C" w14:paraId="13EF47DB" w14:textId="77777777" w:rsidTr="00AF75F9">
        <w:trPr>
          <w:trHeight w:hRule="exact" w:val="822"/>
        </w:trPr>
        <w:tc>
          <w:tcPr>
            <w:tcW w:w="993" w:type="dxa"/>
            <w:vAlign w:val="center"/>
          </w:tcPr>
          <w:p w14:paraId="13EF47D9" w14:textId="77777777" w:rsidR="002B75EA" w:rsidRPr="003502B4" w:rsidRDefault="002B75EA" w:rsidP="00AF75F9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7DA" w14:textId="77777777" w:rsidR="002B75EA" w:rsidRPr="00E40104" w:rsidRDefault="002B75EA" w:rsidP="00AF75F9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2B75EA" w:rsidRPr="002A733C" w14:paraId="13EF47E1" w14:textId="77777777" w:rsidTr="00AF75F9">
        <w:trPr>
          <w:trHeight w:hRule="exact" w:val="690"/>
        </w:trPr>
        <w:tc>
          <w:tcPr>
            <w:tcW w:w="7371" w:type="dxa"/>
            <w:gridSpan w:val="2"/>
            <w:vAlign w:val="center"/>
          </w:tcPr>
          <w:p w14:paraId="13EF47DC" w14:textId="77777777" w:rsidR="002B75EA" w:rsidRDefault="002B75EA" w:rsidP="00AF75F9">
            <w:pPr>
              <w:pStyle w:val="Heading4"/>
            </w:pPr>
            <w:r>
              <w:t>Is the Company using the Principle Approved Required Competency and Experience Profile when interviewing potential candidates?</w:t>
            </w:r>
          </w:p>
          <w:p w14:paraId="13EF47DD" w14:textId="77777777" w:rsidR="002B75EA" w:rsidRPr="00E40104" w:rsidRDefault="002B75EA" w:rsidP="00AF75F9"/>
        </w:tc>
        <w:tc>
          <w:tcPr>
            <w:tcW w:w="1134" w:type="dxa"/>
            <w:vAlign w:val="center"/>
          </w:tcPr>
          <w:p w14:paraId="13EF47DE" w14:textId="6A772492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67">
                <v:shape id="_x0000_i1070" type="#_x0000_t75" style="width:13.5pt;height:18pt">
                  <v:imagedata r:id="rId53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7DF" w14:textId="6C8D0D19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68">
                <v:shape id="_x0000_i1071" type="#_x0000_t75" style="width:13.5pt;height:18pt">
                  <v:imagedata r:id="rId16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7E0" w14:textId="5D3943E0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69">
                <v:shape id="_x0000_i1072" type="#_x0000_t75" style="width:13.5pt;height:18pt">
                  <v:imagedata r:id="rId54" o:title=""/>
                </v:shape>
              </w:pict>
            </w:r>
          </w:p>
        </w:tc>
      </w:tr>
      <w:tr w:rsidR="002B75EA" w:rsidRPr="002A733C" w14:paraId="13EF47E4" w14:textId="77777777" w:rsidTr="00AF75F9">
        <w:trPr>
          <w:trHeight w:hRule="exact" w:val="822"/>
        </w:trPr>
        <w:tc>
          <w:tcPr>
            <w:tcW w:w="993" w:type="dxa"/>
            <w:vAlign w:val="center"/>
          </w:tcPr>
          <w:p w14:paraId="13EF47E2" w14:textId="77777777" w:rsidR="002B75EA" w:rsidRPr="003502B4" w:rsidRDefault="002B75EA" w:rsidP="00AF75F9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7E3" w14:textId="77777777" w:rsidR="002B75EA" w:rsidRPr="00E40104" w:rsidRDefault="002B75EA" w:rsidP="00AF75F9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2B75EA" w:rsidRPr="002A733C" w14:paraId="13EF47EA" w14:textId="77777777" w:rsidTr="00AF75F9">
        <w:trPr>
          <w:trHeight w:hRule="exact" w:val="692"/>
        </w:trPr>
        <w:tc>
          <w:tcPr>
            <w:tcW w:w="7371" w:type="dxa"/>
            <w:gridSpan w:val="2"/>
            <w:vAlign w:val="center"/>
          </w:tcPr>
          <w:p w14:paraId="13EF47E5" w14:textId="77777777" w:rsidR="002B75EA" w:rsidRDefault="002B75EA" w:rsidP="00AF75F9">
            <w:pPr>
              <w:pStyle w:val="Heading4"/>
            </w:pPr>
            <w:r>
              <w:t>Is a copy of the Performance Agreements between the Company and Principle readily available?</w:t>
            </w:r>
          </w:p>
          <w:p w14:paraId="13EF47E6" w14:textId="77777777" w:rsidR="002B75EA" w:rsidRPr="00E40104" w:rsidRDefault="002B75EA" w:rsidP="00AF75F9">
            <w:r>
              <w:t xml:space="preserve"> </w:t>
            </w:r>
          </w:p>
        </w:tc>
        <w:tc>
          <w:tcPr>
            <w:tcW w:w="1134" w:type="dxa"/>
            <w:vAlign w:val="center"/>
          </w:tcPr>
          <w:p w14:paraId="13EF47E7" w14:textId="5A00B278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6A">
                <v:shape id="_x0000_i1073" type="#_x0000_t75" style="width:13.5pt;height:18pt">
                  <v:imagedata r:id="rId55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7E8" w14:textId="06C493A5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6B">
                <v:shape id="_x0000_i1074" type="#_x0000_t75" style="width:13.5pt;height:18pt">
                  <v:imagedata r:id="rId31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7E9" w14:textId="36E4A628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6C">
                <v:shape id="_x0000_i1075" type="#_x0000_t75" style="width:13.5pt;height:18pt">
                  <v:imagedata r:id="rId20" o:title=""/>
                </v:shape>
              </w:pict>
            </w:r>
          </w:p>
        </w:tc>
      </w:tr>
      <w:tr w:rsidR="002B75EA" w:rsidRPr="002A733C" w14:paraId="13EF47ED" w14:textId="77777777" w:rsidTr="00AF75F9">
        <w:trPr>
          <w:trHeight w:hRule="exact" w:val="822"/>
        </w:trPr>
        <w:tc>
          <w:tcPr>
            <w:tcW w:w="993" w:type="dxa"/>
            <w:vAlign w:val="center"/>
          </w:tcPr>
          <w:p w14:paraId="13EF47EB" w14:textId="77777777" w:rsidR="002B75EA" w:rsidRPr="003502B4" w:rsidRDefault="002B75EA" w:rsidP="00AF75F9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7EC" w14:textId="77777777" w:rsidR="002B75EA" w:rsidRPr="00E40104" w:rsidRDefault="002B75EA" w:rsidP="00AF75F9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2B75EA" w:rsidRPr="002A733C" w14:paraId="13EF47F3" w14:textId="77777777" w:rsidTr="00AF75F9">
        <w:trPr>
          <w:trHeight w:hRule="exact" w:val="692"/>
        </w:trPr>
        <w:tc>
          <w:tcPr>
            <w:tcW w:w="7371" w:type="dxa"/>
            <w:gridSpan w:val="2"/>
            <w:vAlign w:val="center"/>
          </w:tcPr>
          <w:p w14:paraId="13EF47EE" w14:textId="77777777" w:rsidR="002B75EA" w:rsidRDefault="002B75EA" w:rsidP="00AF75F9">
            <w:pPr>
              <w:pStyle w:val="Heading4"/>
            </w:pPr>
            <w:r>
              <w:t>Is the Resource Allocation to the principle sufficient?</w:t>
            </w:r>
          </w:p>
          <w:p w14:paraId="13EF47EF" w14:textId="77777777" w:rsidR="002B75EA" w:rsidRPr="00E40104" w:rsidRDefault="002B75EA" w:rsidP="002B75EA">
            <w:r>
              <w:t>(Sufficient Office Personnel)</w:t>
            </w:r>
          </w:p>
        </w:tc>
        <w:tc>
          <w:tcPr>
            <w:tcW w:w="1134" w:type="dxa"/>
            <w:vAlign w:val="center"/>
          </w:tcPr>
          <w:p w14:paraId="13EF47F0" w14:textId="5809C380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6D">
                <v:shape id="_x0000_i1076" type="#_x0000_t75" style="width:13.5pt;height:18pt">
                  <v:imagedata r:id="rId12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7F1" w14:textId="7C0CD2FC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6E">
                <v:shape id="_x0000_i1077" type="#_x0000_t75" style="width:13.5pt;height:18pt">
                  <v:imagedata r:id="rId56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7F2" w14:textId="0634DAC6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6F">
                <v:shape id="_x0000_i1078" type="#_x0000_t75" style="width:13.5pt;height:18pt">
                  <v:imagedata r:id="rId57" o:title=""/>
                </v:shape>
              </w:pict>
            </w:r>
          </w:p>
        </w:tc>
      </w:tr>
      <w:tr w:rsidR="002B75EA" w:rsidRPr="002A733C" w14:paraId="13EF47F6" w14:textId="77777777" w:rsidTr="00AF75F9">
        <w:trPr>
          <w:trHeight w:hRule="exact" w:val="822"/>
        </w:trPr>
        <w:tc>
          <w:tcPr>
            <w:tcW w:w="993" w:type="dxa"/>
            <w:vAlign w:val="center"/>
          </w:tcPr>
          <w:p w14:paraId="13EF47F4" w14:textId="77777777" w:rsidR="002B75EA" w:rsidRPr="003502B4" w:rsidRDefault="002B75EA" w:rsidP="00AF75F9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7F5" w14:textId="77777777" w:rsidR="002B75EA" w:rsidRPr="00E40104" w:rsidRDefault="002B75EA" w:rsidP="00AF75F9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2B75EA" w:rsidRPr="002A733C" w14:paraId="13EF47FC" w14:textId="77777777" w:rsidTr="00AF75F9">
        <w:trPr>
          <w:trHeight w:hRule="exact" w:val="690"/>
        </w:trPr>
        <w:tc>
          <w:tcPr>
            <w:tcW w:w="7371" w:type="dxa"/>
            <w:gridSpan w:val="2"/>
            <w:vAlign w:val="center"/>
          </w:tcPr>
          <w:p w14:paraId="13EF47F7" w14:textId="77777777" w:rsidR="002B75EA" w:rsidRDefault="002B75EA" w:rsidP="00AF75F9">
            <w:pPr>
              <w:pStyle w:val="Heading4"/>
            </w:pPr>
            <w:r>
              <w:t>Can the Company show the effectiveness of rotation planning for defined ranks?</w:t>
            </w:r>
          </w:p>
          <w:p w14:paraId="13EF47F8" w14:textId="77777777" w:rsidR="002B75EA" w:rsidRPr="00E40104" w:rsidRDefault="002B75EA" w:rsidP="00AF75F9"/>
        </w:tc>
        <w:tc>
          <w:tcPr>
            <w:tcW w:w="1134" w:type="dxa"/>
            <w:vAlign w:val="center"/>
          </w:tcPr>
          <w:p w14:paraId="13EF47F9" w14:textId="67C0CBA9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70">
                <v:shape id="_x0000_i1079" type="#_x0000_t75" style="width:13.5pt;height:18pt">
                  <v:imagedata r:id="rId58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7FA" w14:textId="696B80C8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71">
                <v:shape id="_x0000_i1080" type="#_x0000_t75" style="width:13.5pt;height:18pt">
                  <v:imagedata r:id="rId59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7FB" w14:textId="1BABAB35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72">
                <v:shape id="_x0000_i1081" type="#_x0000_t75" style="width:13.5pt;height:18pt">
                  <v:imagedata r:id="rId60" o:title=""/>
                </v:shape>
              </w:pict>
            </w:r>
          </w:p>
        </w:tc>
      </w:tr>
      <w:tr w:rsidR="002B75EA" w:rsidRPr="002A733C" w14:paraId="13EF47FF" w14:textId="77777777" w:rsidTr="00AF75F9">
        <w:trPr>
          <w:trHeight w:hRule="exact" w:val="822"/>
        </w:trPr>
        <w:tc>
          <w:tcPr>
            <w:tcW w:w="993" w:type="dxa"/>
            <w:vAlign w:val="center"/>
          </w:tcPr>
          <w:p w14:paraId="13EF47FD" w14:textId="77777777" w:rsidR="002B75EA" w:rsidRPr="003502B4" w:rsidRDefault="002B75EA" w:rsidP="00AF75F9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7FE" w14:textId="77777777" w:rsidR="002B75EA" w:rsidRPr="00E40104" w:rsidRDefault="002B75EA" w:rsidP="00AF75F9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2B75EA" w:rsidRPr="002A733C" w14:paraId="13EF4805" w14:textId="77777777" w:rsidTr="00AF75F9">
        <w:trPr>
          <w:trHeight w:hRule="exact" w:val="690"/>
        </w:trPr>
        <w:tc>
          <w:tcPr>
            <w:tcW w:w="7371" w:type="dxa"/>
            <w:gridSpan w:val="2"/>
            <w:vAlign w:val="center"/>
          </w:tcPr>
          <w:p w14:paraId="13EF4800" w14:textId="77777777" w:rsidR="002B75EA" w:rsidRDefault="002B75EA" w:rsidP="00AF75F9">
            <w:pPr>
              <w:pStyle w:val="Heading4"/>
            </w:pPr>
            <w:r>
              <w:t>Are all Medical C</w:t>
            </w:r>
            <w:r w:rsidR="006757B9">
              <w:t>ertificates</w:t>
            </w:r>
            <w:r>
              <w:t xml:space="preserve"> compliant with both Flag State and MLC?</w:t>
            </w:r>
          </w:p>
          <w:p w14:paraId="13EF4801" w14:textId="77777777" w:rsidR="002B75EA" w:rsidRPr="00E40104" w:rsidRDefault="002B75EA" w:rsidP="00AF75F9"/>
        </w:tc>
        <w:tc>
          <w:tcPr>
            <w:tcW w:w="1134" w:type="dxa"/>
            <w:vAlign w:val="center"/>
          </w:tcPr>
          <w:p w14:paraId="13EF4802" w14:textId="197DFA63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73">
                <v:shape id="_x0000_i1082" type="#_x0000_t75" style="width:13.5pt;height:18pt">
                  <v:imagedata r:id="rId61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803" w14:textId="57C460FC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74">
                <v:shape id="_x0000_i1083" type="#_x0000_t75" style="width:13.5pt;height:18pt">
                  <v:imagedata r:id="rId62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804" w14:textId="5EB099F3" w:rsidR="002B75EA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75">
                <v:shape id="_x0000_i1084" type="#_x0000_t75" style="width:13.5pt;height:18pt">
                  <v:imagedata r:id="rId63" o:title=""/>
                </v:shape>
              </w:pict>
            </w:r>
          </w:p>
        </w:tc>
      </w:tr>
      <w:tr w:rsidR="002B75EA" w:rsidRPr="002A733C" w14:paraId="13EF4808" w14:textId="77777777" w:rsidTr="00AF75F9">
        <w:trPr>
          <w:trHeight w:hRule="exact" w:val="822"/>
        </w:trPr>
        <w:tc>
          <w:tcPr>
            <w:tcW w:w="993" w:type="dxa"/>
            <w:vAlign w:val="center"/>
          </w:tcPr>
          <w:p w14:paraId="13EF4806" w14:textId="77777777" w:rsidR="002B75EA" w:rsidRPr="003502B4" w:rsidRDefault="002B75EA" w:rsidP="00AF75F9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807" w14:textId="77777777" w:rsidR="002B75EA" w:rsidRPr="00E40104" w:rsidRDefault="002B75EA" w:rsidP="00AF75F9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2C59D4" w:rsidRPr="002A733C" w14:paraId="13EF4815" w14:textId="77777777" w:rsidTr="00AF75F9">
        <w:trPr>
          <w:trHeight w:hRule="exact" w:val="692"/>
        </w:trPr>
        <w:tc>
          <w:tcPr>
            <w:tcW w:w="7371" w:type="dxa"/>
            <w:gridSpan w:val="2"/>
            <w:vAlign w:val="center"/>
          </w:tcPr>
          <w:p w14:paraId="13EF4810" w14:textId="77777777" w:rsidR="002C59D4" w:rsidRDefault="002C59D4" w:rsidP="00AF75F9">
            <w:pPr>
              <w:pStyle w:val="Heading4"/>
            </w:pPr>
            <w:r>
              <w:lastRenderedPageBreak/>
              <w:t>Are Drug and Alcohol Tests and Chemical Testing performed annually?</w:t>
            </w:r>
          </w:p>
          <w:p w14:paraId="13EF4811" w14:textId="77777777" w:rsidR="002C59D4" w:rsidRPr="00E40104" w:rsidRDefault="002C59D4" w:rsidP="00AF75F9"/>
        </w:tc>
        <w:tc>
          <w:tcPr>
            <w:tcW w:w="1134" w:type="dxa"/>
            <w:vAlign w:val="center"/>
          </w:tcPr>
          <w:p w14:paraId="13EF4812" w14:textId="70C1EBB8" w:rsidR="002C59D4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76">
                <v:shape id="_x0000_i1085" type="#_x0000_t75" style="width:13.5pt;height:18pt">
                  <v:imagedata r:id="rId64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813" w14:textId="185EA299" w:rsidR="002C59D4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77">
                <v:shape id="_x0000_i1086" type="#_x0000_t75" style="width:13.5pt;height:18pt">
                  <v:imagedata r:id="rId65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814" w14:textId="33D32889" w:rsidR="002C59D4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78">
                <v:shape id="_x0000_i1087" type="#_x0000_t75" style="width:13.5pt;height:18pt">
                  <v:imagedata r:id="rId48" o:title=""/>
                </v:shape>
              </w:pict>
            </w:r>
          </w:p>
        </w:tc>
      </w:tr>
      <w:tr w:rsidR="002C59D4" w:rsidRPr="002A733C" w14:paraId="13EF4818" w14:textId="77777777" w:rsidTr="00AF75F9">
        <w:trPr>
          <w:trHeight w:hRule="exact" w:val="822"/>
        </w:trPr>
        <w:tc>
          <w:tcPr>
            <w:tcW w:w="993" w:type="dxa"/>
            <w:vAlign w:val="center"/>
          </w:tcPr>
          <w:p w14:paraId="13EF4816" w14:textId="77777777" w:rsidR="002C59D4" w:rsidRPr="003502B4" w:rsidRDefault="002C59D4" w:rsidP="00AF75F9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817" w14:textId="77777777" w:rsidR="002C59D4" w:rsidRPr="00E40104" w:rsidRDefault="002C59D4" w:rsidP="00AF75F9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2C59D4" w:rsidRPr="002A733C" w14:paraId="13EF481E" w14:textId="77777777" w:rsidTr="00AF75F9">
        <w:trPr>
          <w:trHeight w:hRule="exact" w:val="692"/>
        </w:trPr>
        <w:tc>
          <w:tcPr>
            <w:tcW w:w="7371" w:type="dxa"/>
            <w:gridSpan w:val="2"/>
            <w:vAlign w:val="center"/>
          </w:tcPr>
          <w:p w14:paraId="13EF4819" w14:textId="77777777" w:rsidR="002C59D4" w:rsidRDefault="002C59D4" w:rsidP="00AF75F9">
            <w:pPr>
              <w:pStyle w:val="Heading4"/>
            </w:pPr>
            <w:r>
              <w:t>Are all Medical Centers Accredited?</w:t>
            </w:r>
          </w:p>
          <w:p w14:paraId="13EF481A" w14:textId="77777777" w:rsidR="002C59D4" w:rsidRPr="00E40104" w:rsidRDefault="002C59D4" w:rsidP="00AF75F9"/>
        </w:tc>
        <w:tc>
          <w:tcPr>
            <w:tcW w:w="1134" w:type="dxa"/>
            <w:vAlign w:val="center"/>
          </w:tcPr>
          <w:p w14:paraId="13EF481B" w14:textId="691F5CA3" w:rsidR="002C59D4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79">
                <v:shape id="_x0000_i1088" type="#_x0000_t75" style="width:13.5pt;height:18pt">
                  <v:imagedata r:id="rId66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81C" w14:textId="0A61AA2B" w:rsidR="002C59D4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7A">
                <v:shape id="_x0000_i1089" type="#_x0000_t75" style="width:13.5pt;height:18pt">
                  <v:imagedata r:id="rId67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81D" w14:textId="29CFF101" w:rsidR="002C59D4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7B">
                <v:shape id="_x0000_i1090" type="#_x0000_t75" style="width:13.5pt;height:18pt">
                  <v:imagedata r:id="rId68" o:title=""/>
                </v:shape>
              </w:pict>
            </w:r>
          </w:p>
        </w:tc>
      </w:tr>
      <w:tr w:rsidR="002C59D4" w:rsidRPr="002A733C" w14:paraId="13EF4821" w14:textId="77777777" w:rsidTr="00AF75F9">
        <w:trPr>
          <w:trHeight w:hRule="exact" w:val="822"/>
        </w:trPr>
        <w:tc>
          <w:tcPr>
            <w:tcW w:w="993" w:type="dxa"/>
            <w:vAlign w:val="center"/>
          </w:tcPr>
          <w:p w14:paraId="13EF481F" w14:textId="77777777" w:rsidR="002C59D4" w:rsidRPr="003502B4" w:rsidRDefault="002C59D4" w:rsidP="00AF75F9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820" w14:textId="77777777" w:rsidR="002C59D4" w:rsidRPr="00E40104" w:rsidRDefault="002C59D4" w:rsidP="00AF75F9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2C59D4" w:rsidRPr="002A733C" w14:paraId="13EF4827" w14:textId="77777777" w:rsidTr="00AF75F9">
        <w:trPr>
          <w:trHeight w:hRule="exact" w:val="690"/>
        </w:trPr>
        <w:tc>
          <w:tcPr>
            <w:tcW w:w="7371" w:type="dxa"/>
            <w:gridSpan w:val="2"/>
            <w:vAlign w:val="center"/>
          </w:tcPr>
          <w:p w14:paraId="13EF4822" w14:textId="77777777" w:rsidR="002C59D4" w:rsidRDefault="002C59D4" w:rsidP="00AF75F9">
            <w:pPr>
              <w:pStyle w:val="Heading4"/>
            </w:pPr>
            <w:r>
              <w:t>Are all Training Centers Accredited?</w:t>
            </w:r>
          </w:p>
          <w:p w14:paraId="13EF4823" w14:textId="77777777" w:rsidR="002C59D4" w:rsidRPr="00E40104" w:rsidRDefault="002C59D4" w:rsidP="00AF75F9"/>
        </w:tc>
        <w:tc>
          <w:tcPr>
            <w:tcW w:w="1134" w:type="dxa"/>
            <w:vAlign w:val="center"/>
          </w:tcPr>
          <w:p w14:paraId="13EF4824" w14:textId="13EE1A08" w:rsidR="002C59D4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7C">
                <v:shape id="_x0000_i1091" type="#_x0000_t75" style="width:13.5pt;height:18pt">
                  <v:imagedata r:id="rId51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825" w14:textId="756742EB" w:rsidR="002C59D4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7D">
                <v:shape id="_x0000_i1092" type="#_x0000_t75" style="width:13.5pt;height:18pt">
                  <v:imagedata r:id="rId69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826" w14:textId="42F80288" w:rsidR="002C59D4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7E">
                <v:shape id="_x0000_i1093" type="#_x0000_t75" style="width:13.5pt;height:18pt">
                  <v:imagedata r:id="rId70" o:title=""/>
                </v:shape>
              </w:pict>
            </w:r>
          </w:p>
        </w:tc>
      </w:tr>
      <w:tr w:rsidR="002C59D4" w:rsidRPr="002A733C" w14:paraId="13EF482A" w14:textId="77777777" w:rsidTr="00AF75F9">
        <w:trPr>
          <w:trHeight w:hRule="exact" w:val="822"/>
        </w:trPr>
        <w:tc>
          <w:tcPr>
            <w:tcW w:w="993" w:type="dxa"/>
            <w:vAlign w:val="center"/>
          </w:tcPr>
          <w:p w14:paraId="13EF4828" w14:textId="77777777" w:rsidR="002C59D4" w:rsidRPr="003502B4" w:rsidRDefault="002C59D4" w:rsidP="00AF75F9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829" w14:textId="77777777" w:rsidR="002C59D4" w:rsidRPr="00E40104" w:rsidRDefault="002C59D4" w:rsidP="00AF75F9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2C59D4" w:rsidRPr="002A733C" w14:paraId="13EF4830" w14:textId="77777777" w:rsidTr="00AF75F9">
        <w:trPr>
          <w:trHeight w:hRule="exact" w:val="692"/>
        </w:trPr>
        <w:tc>
          <w:tcPr>
            <w:tcW w:w="7371" w:type="dxa"/>
            <w:gridSpan w:val="2"/>
            <w:vAlign w:val="center"/>
          </w:tcPr>
          <w:p w14:paraId="13EF482B" w14:textId="77777777" w:rsidR="002C59D4" w:rsidRDefault="002C59D4" w:rsidP="00AF75F9">
            <w:pPr>
              <w:pStyle w:val="Heading4"/>
            </w:pPr>
            <w:r>
              <w:t>Is evidence of this accreditation easily available?</w:t>
            </w:r>
          </w:p>
          <w:p w14:paraId="13EF482C" w14:textId="77777777" w:rsidR="002C59D4" w:rsidRPr="00E40104" w:rsidRDefault="002C59D4" w:rsidP="00AF75F9">
            <w:r>
              <w:t xml:space="preserve"> </w:t>
            </w:r>
          </w:p>
        </w:tc>
        <w:tc>
          <w:tcPr>
            <w:tcW w:w="1134" w:type="dxa"/>
            <w:vAlign w:val="center"/>
          </w:tcPr>
          <w:p w14:paraId="13EF482D" w14:textId="53957E6B" w:rsidR="002C59D4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7F">
                <v:shape id="_x0000_i1094" type="#_x0000_t75" style="width:13.5pt;height:18pt">
                  <v:imagedata r:id="rId71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13EF482E" w14:textId="02E3259F" w:rsidR="002C59D4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80">
                <v:shape id="_x0000_i1095" type="#_x0000_t75" style="width:13.5pt;height:18pt">
                  <v:imagedata r:id="rId54" o:title=""/>
                </v:shape>
              </w:pict>
            </w:r>
          </w:p>
        </w:tc>
        <w:tc>
          <w:tcPr>
            <w:tcW w:w="1135" w:type="dxa"/>
            <w:vAlign w:val="center"/>
          </w:tcPr>
          <w:p w14:paraId="13EF482F" w14:textId="39213BEF" w:rsidR="002C59D4" w:rsidRPr="002A733C" w:rsidRDefault="00000000" w:rsidP="00AF75F9">
            <w:pPr>
              <w:pStyle w:val="CheckBox"/>
            </w:pPr>
            <w:r>
              <w:rPr>
                <w:rFonts w:ascii="Arial" w:hAnsi="Arial"/>
                <w:sz w:val="20"/>
                <w:szCs w:val="20"/>
                <w:lang w:val="en-GB"/>
              </w:rPr>
              <w:pict w14:anchorId="13EF4881">
                <v:shape id="_x0000_i1096" type="#_x0000_t75" style="width:13.5pt;height:18pt">
                  <v:imagedata r:id="rId72" o:title=""/>
                </v:shape>
              </w:pict>
            </w:r>
          </w:p>
        </w:tc>
      </w:tr>
      <w:tr w:rsidR="002C59D4" w:rsidRPr="002A733C" w14:paraId="13EF4833" w14:textId="77777777" w:rsidTr="00AF75F9">
        <w:trPr>
          <w:trHeight w:hRule="exact" w:val="822"/>
        </w:trPr>
        <w:tc>
          <w:tcPr>
            <w:tcW w:w="993" w:type="dxa"/>
            <w:vAlign w:val="center"/>
          </w:tcPr>
          <w:p w14:paraId="13EF4831" w14:textId="77777777" w:rsidR="002C59D4" w:rsidRPr="003502B4" w:rsidRDefault="002C59D4" w:rsidP="00AF75F9">
            <w:pPr>
              <w:pStyle w:val="Heading4"/>
              <w:rPr>
                <w:b w:val="0"/>
                <w:i/>
              </w:rPr>
            </w:pPr>
            <w:r w:rsidRPr="003502B4">
              <w:rPr>
                <w:b w:val="0"/>
                <w:i/>
              </w:rPr>
              <w:t>Comments</w:t>
            </w:r>
          </w:p>
        </w:tc>
        <w:tc>
          <w:tcPr>
            <w:tcW w:w="9781" w:type="dxa"/>
            <w:gridSpan w:val="4"/>
            <w:vAlign w:val="center"/>
          </w:tcPr>
          <w:p w14:paraId="13EF4832" w14:textId="77777777" w:rsidR="002C59D4" w:rsidRPr="00E40104" w:rsidRDefault="002C59D4" w:rsidP="00AF75F9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3EF4834" w14:textId="48DAAAEC" w:rsidR="00B37706" w:rsidRDefault="00B37706" w:rsidP="00B60C88"/>
    <w:p w14:paraId="07DBF41B" w14:textId="77777777" w:rsidR="00B37706" w:rsidRDefault="00B37706">
      <w:pPr>
        <w:spacing w:before="0"/>
      </w:pPr>
      <w:r>
        <w:br w:type="page"/>
      </w:r>
    </w:p>
    <w:p w14:paraId="07D31BB5" w14:textId="77777777" w:rsidR="00B60C88" w:rsidRDefault="00B60C88" w:rsidP="00B60C88"/>
    <w:p w14:paraId="13EF4835" w14:textId="77777777" w:rsidR="002C59D4" w:rsidRDefault="002C59D4" w:rsidP="002C59D4">
      <w:pPr>
        <w:pStyle w:val="Heading2"/>
      </w:pPr>
      <w:r>
        <w:t>Feedback</w:t>
      </w:r>
    </w:p>
    <w:tbl>
      <w:tblPr>
        <w:tblW w:w="4988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8647"/>
      </w:tblGrid>
      <w:tr w:rsidR="002C59D4" w:rsidRPr="002A733C" w14:paraId="13EF4838" w14:textId="77777777" w:rsidTr="002C59D4">
        <w:trPr>
          <w:trHeight w:hRule="exact" w:val="3853"/>
        </w:trPr>
        <w:tc>
          <w:tcPr>
            <w:tcW w:w="2127" w:type="dxa"/>
            <w:vAlign w:val="center"/>
          </w:tcPr>
          <w:p w14:paraId="13EF4836" w14:textId="77777777" w:rsidR="002C59D4" w:rsidRPr="002C59D4" w:rsidRDefault="002C59D4" w:rsidP="00AF75F9">
            <w:pPr>
              <w:pStyle w:val="Heading4"/>
            </w:pPr>
            <w:r w:rsidRPr="002C59D4">
              <w:t>ADDITIONAL COMMENTS</w:t>
            </w:r>
          </w:p>
        </w:tc>
        <w:tc>
          <w:tcPr>
            <w:tcW w:w="8647" w:type="dxa"/>
            <w:vAlign w:val="center"/>
          </w:tcPr>
          <w:p w14:paraId="13EF4837" w14:textId="77777777" w:rsidR="002C59D4" w:rsidRPr="00E40104" w:rsidRDefault="002C59D4" w:rsidP="00AF75F9">
            <w:pPr>
              <w:pStyle w:val="CheckBox"/>
              <w:jc w:val="left"/>
              <w:rPr>
                <w:rFonts w:ascii="Arial" w:hAnsi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3EF4839" w14:textId="77777777" w:rsidR="002C59D4" w:rsidRPr="002A733C" w:rsidRDefault="002C59D4" w:rsidP="002C59D4"/>
    <w:sectPr w:rsidR="002C59D4" w:rsidRPr="002A733C" w:rsidSect="00B37706">
      <w:headerReference w:type="default" r:id="rId73"/>
      <w:footerReference w:type="default" r:id="rId74"/>
      <w:pgSz w:w="12240" w:h="15840"/>
      <w:pgMar w:top="2610" w:right="720" w:bottom="1080" w:left="72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AF5E7" w14:textId="77777777" w:rsidR="00606A3B" w:rsidRDefault="00606A3B" w:rsidP="00AB1237">
      <w:pPr>
        <w:spacing w:before="0"/>
      </w:pPr>
      <w:r>
        <w:separator/>
      </w:r>
    </w:p>
  </w:endnote>
  <w:endnote w:type="continuationSeparator" w:id="0">
    <w:p w14:paraId="7968ECF9" w14:textId="77777777" w:rsidR="00606A3B" w:rsidRDefault="00606A3B" w:rsidP="00AB12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F49F" w14:textId="56917FB3" w:rsidR="00B37706" w:rsidRDefault="00B37706" w:rsidP="00B3770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A9B2E" w14:textId="77777777" w:rsidR="00606A3B" w:rsidRDefault="00606A3B" w:rsidP="00AB1237">
      <w:pPr>
        <w:spacing w:before="0"/>
      </w:pPr>
      <w:r>
        <w:separator/>
      </w:r>
    </w:p>
  </w:footnote>
  <w:footnote w:type="continuationSeparator" w:id="0">
    <w:p w14:paraId="2A5A613C" w14:textId="77777777" w:rsidR="00606A3B" w:rsidRDefault="00606A3B" w:rsidP="00AB123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4886" w14:textId="77777777" w:rsidR="003502B4" w:rsidRDefault="003502B4" w:rsidP="00AB1237">
    <w:pPr>
      <w:spacing w:before="4"/>
      <w:rPr>
        <w:rFonts w:ascii="Times New Roman" w:hAnsi="Times New Roman"/>
        <w:sz w:val="5"/>
        <w:szCs w:val="5"/>
      </w:rPr>
    </w:pPr>
  </w:p>
  <w:tbl>
    <w:tblPr>
      <w:tblW w:w="10558" w:type="dxa"/>
      <w:tblInd w:w="8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36"/>
      <w:gridCol w:w="5954"/>
      <w:gridCol w:w="2268"/>
    </w:tblGrid>
    <w:tr w:rsidR="003502B4" w14:paraId="13EF4896" w14:textId="77777777" w:rsidTr="00DE2188">
      <w:trPr>
        <w:trHeight w:hRule="exact" w:val="1501"/>
      </w:trPr>
      <w:tc>
        <w:tcPr>
          <w:tcW w:w="2336" w:type="dxa"/>
          <w:tcBorders>
            <w:top w:val="single" w:sz="13" w:space="0" w:color="000000"/>
            <w:left w:val="single" w:sz="12" w:space="0" w:color="000000"/>
            <w:bottom w:val="single" w:sz="12" w:space="0" w:color="000000"/>
            <w:right w:val="single" w:sz="5" w:space="0" w:color="000000"/>
          </w:tcBorders>
          <w:vAlign w:val="center"/>
        </w:tcPr>
        <w:p w14:paraId="13EF4887" w14:textId="0183C3D6" w:rsidR="003502B4" w:rsidRPr="003E677B" w:rsidRDefault="008B1B44" w:rsidP="00AB1237">
          <w:pPr>
            <w:pStyle w:val="TableParagraph"/>
            <w:spacing w:line="200" w:lineRule="atLeast"/>
            <w:ind w:left="93"/>
            <w:rPr>
              <w:rFonts w:ascii="Arial" w:eastAsia="Times New Roman" w:hAnsi="Arial" w:cs="Arial"/>
              <w:sz w:val="20"/>
              <w:szCs w:val="20"/>
            </w:rPr>
          </w:pPr>
          <w:r w:rsidRPr="003E677B">
            <w:rPr>
              <w:rFonts w:ascii="Arial" w:hAnsi="Arial" w:cs="Arial"/>
              <w:noProof/>
            </w:rPr>
            <w:drawing>
              <wp:inline distT="0" distB="0" distL="0" distR="0" wp14:anchorId="36FC9853" wp14:editId="23E05016">
                <wp:extent cx="1407288" cy="295275"/>
                <wp:effectExtent l="0" t="0" r="0" b="0"/>
                <wp:docPr id="239976317" name="Picture 2399763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9976317" name="Picture 2399763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5880" cy="297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EF4888" w14:textId="77777777" w:rsidR="003502B4" w:rsidRPr="003E677B" w:rsidRDefault="003502B4" w:rsidP="00AB1237">
          <w:pPr>
            <w:pStyle w:val="TableParagraph"/>
            <w:spacing w:before="5"/>
            <w:rPr>
              <w:rFonts w:ascii="Arial" w:eastAsia="Times New Roman" w:hAnsi="Arial" w:cs="Arial"/>
              <w:sz w:val="17"/>
              <w:szCs w:val="17"/>
            </w:rPr>
          </w:pPr>
        </w:p>
      </w:tc>
      <w:tc>
        <w:tcPr>
          <w:tcW w:w="5954" w:type="dxa"/>
          <w:tcBorders>
            <w:top w:val="single" w:sz="13" w:space="0" w:color="000000"/>
            <w:left w:val="single" w:sz="5" w:space="0" w:color="000000"/>
            <w:bottom w:val="single" w:sz="12" w:space="0" w:color="000000"/>
            <w:right w:val="single" w:sz="5" w:space="0" w:color="000000"/>
          </w:tcBorders>
          <w:vAlign w:val="center"/>
        </w:tcPr>
        <w:p w14:paraId="13EF488A" w14:textId="77777777" w:rsidR="003502B4" w:rsidRPr="003E677B" w:rsidRDefault="003502B4" w:rsidP="003E677B">
          <w:pPr>
            <w:pStyle w:val="TableParagraph"/>
            <w:ind w:left="742" w:right="741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3E677B">
            <w:rPr>
              <w:rFonts w:ascii="Arial" w:hAnsi="Arial" w:cs="Arial"/>
              <w:i/>
              <w:spacing w:val="-1"/>
              <w:sz w:val="16"/>
            </w:rPr>
            <w:t xml:space="preserve">HEALTH, </w:t>
          </w:r>
          <w:r w:rsidRPr="003E677B">
            <w:rPr>
              <w:rFonts w:ascii="Arial" w:hAnsi="Arial" w:cs="Arial"/>
              <w:i/>
              <w:spacing w:val="-2"/>
              <w:sz w:val="16"/>
            </w:rPr>
            <w:t>SAFETY,</w:t>
          </w:r>
          <w:r w:rsidRPr="003E677B">
            <w:rPr>
              <w:rFonts w:ascii="Arial" w:hAnsi="Arial" w:cs="Arial"/>
              <w:i/>
              <w:spacing w:val="-1"/>
              <w:sz w:val="16"/>
            </w:rPr>
            <w:t xml:space="preserve"> ENVIRONMENT</w:t>
          </w:r>
          <w:r w:rsidRPr="003E677B">
            <w:rPr>
              <w:rFonts w:ascii="Arial" w:hAnsi="Arial" w:cs="Arial"/>
              <w:i/>
              <w:spacing w:val="1"/>
              <w:sz w:val="16"/>
            </w:rPr>
            <w:t xml:space="preserve"> </w:t>
          </w:r>
          <w:r w:rsidRPr="003E677B">
            <w:rPr>
              <w:rFonts w:ascii="Arial" w:hAnsi="Arial" w:cs="Arial"/>
              <w:i/>
              <w:spacing w:val="-1"/>
              <w:sz w:val="16"/>
            </w:rPr>
            <w:t>AND</w:t>
          </w:r>
          <w:r w:rsidRPr="003E677B">
            <w:rPr>
              <w:rFonts w:ascii="Arial" w:hAnsi="Arial" w:cs="Arial"/>
              <w:i/>
              <w:sz w:val="16"/>
            </w:rPr>
            <w:t xml:space="preserve"> </w:t>
          </w:r>
          <w:r w:rsidRPr="003E677B">
            <w:rPr>
              <w:rFonts w:ascii="Arial" w:hAnsi="Arial" w:cs="Arial"/>
              <w:i/>
              <w:spacing w:val="-1"/>
              <w:sz w:val="16"/>
            </w:rPr>
            <w:t>QUALITY</w:t>
          </w:r>
          <w:r w:rsidRPr="003E677B">
            <w:rPr>
              <w:rFonts w:ascii="Arial" w:hAnsi="Arial" w:cs="Arial"/>
              <w:i/>
              <w:spacing w:val="25"/>
              <w:sz w:val="16"/>
            </w:rPr>
            <w:t xml:space="preserve"> </w:t>
          </w:r>
          <w:r w:rsidRPr="003E677B">
            <w:rPr>
              <w:rFonts w:ascii="Arial" w:hAnsi="Arial" w:cs="Arial"/>
              <w:i/>
              <w:spacing w:val="-1"/>
              <w:sz w:val="16"/>
            </w:rPr>
            <w:t>MANAGEMENT</w:t>
          </w:r>
          <w:r w:rsidRPr="003E677B">
            <w:rPr>
              <w:rFonts w:ascii="Arial" w:hAnsi="Arial" w:cs="Arial"/>
              <w:i/>
              <w:spacing w:val="-2"/>
              <w:sz w:val="16"/>
            </w:rPr>
            <w:t xml:space="preserve"> </w:t>
          </w:r>
          <w:r w:rsidRPr="003E677B">
            <w:rPr>
              <w:rFonts w:ascii="Arial" w:hAnsi="Arial" w:cs="Arial"/>
              <w:i/>
              <w:spacing w:val="-1"/>
              <w:sz w:val="16"/>
            </w:rPr>
            <w:t>SYSTEM</w:t>
          </w:r>
        </w:p>
        <w:p w14:paraId="13EF488B" w14:textId="77777777" w:rsidR="003502B4" w:rsidRPr="003E677B" w:rsidRDefault="003502B4" w:rsidP="003E677B">
          <w:pPr>
            <w:pStyle w:val="TableParagraph"/>
            <w:rPr>
              <w:rFonts w:ascii="Arial" w:eastAsia="Times New Roman" w:hAnsi="Arial" w:cs="Arial"/>
              <w:sz w:val="15"/>
              <w:szCs w:val="15"/>
            </w:rPr>
          </w:pPr>
        </w:p>
        <w:p w14:paraId="13EF488C" w14:textId="77777777" w:rsidR="003502B4" w:rsidRPr="003E677B" w:rsidRDefault="00197906" w:rsidP="003E677B">
          <w:pPr>
            <w:pStyle w:val="TableParagraph"/>
            <w:jc w:val="center"/>
            <w:rPr>
              <w:rFonts w:ascii="Arial" w:hAnsi="Arial" w:cs="Arial"/>
              <w:b/>
              <w:spacing w:val="-1"/>
              <w:sz w:val="16"/>
            </w:rPr>
          </w:pPr>
          <w:r w:rsidRPr="003E677B">
            <w:rPr>
              <w:rFonts w:ascii="Arial" w:hAnsi="Arial" w:cs="Arial"/>
              <w:b/>
              <w:spacing w:val="-1"/>
              <w:sz w:val="16"/>
            </w:rPr>
            <w:t>3.10.02</w:t>
          </w:r>
          <w:r w:rsidR="003502B4" w:rsidRPr="003E677B">
            <w:rPr>
              <w:rFonts w:ascii="Arial" w:hAnsi="Arial" w:cs="Arial"/>
              <w:b/>
              <w:spacing w:val="-1"/>
              <w:sz w:val="16"/>
            </w:rPr>
            <w:t>. Manning Agent Audit Form</w:t>
          </w:r>
        </w:p>
        <w:p w14:paraId="13EF488D" w14:textId="77777777" w:rsidR="003502B4" w:rsidRPr="003E677B" w:rsidRDefault="003502B4" w:rsidP="003E677B">
          <w:pPr>
            <w:pStyle w:val="TableParagraph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14:paraId="13EF488E" w14:textId="77777777" w:rsidR="003502B4" w:rsidRPr="003E677B" w:rsidRDefault="003502B4" w:rsidP="003E677B">
          <w:pPr>
            <w:pStyle w:val="TableParagraph"/>
            <w:rPr>
              <w:rFonts w:ascii="Arial" w:eastAsia="Times New Roman" w:hAnsi="Arial" w:cs="Arial"/>
              <w:sz w:val="16"/>
              <w:szCs w:val="16"/>
            </w:rPr>
          </w:pPr>
        </w:p>
        <w:p w14:paraId="13EF488F" w14:textId="77777777" w:rsidR="003502B4" w:rsidRPr="003E677B" w:rsidRDefault="003502B4" w:rsidP="003E677B">
          <w:pPr>
            <w:pStyle w:val="TableParagraph"/>
            <w:ind w:right="1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3E677B">
            <w:rPr>
              <w:rFonts w:ascii="Arial" w:hAnsi="Arial" w:cs="Arial"/>
              <w:i/>
              <w:spacing w:val="-1"/>
              <w:sz w:val="16"/>
            </w:rPr>
            <w:t>CREWING</w:t>
          </w:r>
          <w:r w:rsidRPr="003E677B">
            <w:rPr>
              <w:rFonts w:ascii="Arial" w:hAnsi="Arial" w:cs="Arial"/>
              <w:i/>
              <w:spacing w:val="-2"/>
              <w:sz w:val="16"/>
            </w:rPr>
            <w:t xml:space="preserve"> </w:t>
          </w:r>
          <w:r w:rsidRPr="003E677B">
            <w:rPr>
              <w:rFonts w:ascii="Arial" w:hAnsi="Arial" w:cs="Arial"/>
              <w:i/>
              <w:spacing w:val="-1"/>
              <w:sz w:val="16"/>
            </w:rPr>
            <w:t xml:space="preserve">PROCEDURES </w:t>
          </w:r>
          <w:r w:rsidRPr="003E677B">
            <w:rPr>
              <w:rFonts w:ascii="Arial" w:hAnsi="Arial" w:cs="Arial"/>
              <w:i/>
              <w:sz w:val="16"/>
            </w:rPr>
            <w:t>&amp;</w:t>
          </w:r>
          <w:r w:rsidRPr="003E677B">
            <w:rPr>
              <w:rFonts w:ascii="Arial" w:hAnsi="Arial" w:cs="Arial"/>
              <w:i/>
              <w:spacing w:val="1"/>
              <w:sz w:val="16"/>
            </w:rPr>
            <w:t xml:space="preserve"> </w:t>
          </w:r>
          <w:r w:rsidRPr="003E677B">
            <w:rPr>
              <w:rFonts w:ascii="Arial" w:hAnsi="Arial" w:cs="Arial"/>
              <w:i/>
              <w:spacing w:val="-1"/>
              <w:sz w:val="16"/>
            </w:rPr>
            <w:t>REFERENCE FILE</w:t>
          </w:r>
        </w:p>
      </w:tc>
      <w:tc>
        <w:tcPr>
          <w:tcW w:w="2268" w:type="dxa"/>
          <w:tcBorders>
            <w:top w:val="single" w:sz="13" w:space="0" w:color="000000"/>
            <w:left w:val="single" w:sz="5" w:space="0" w:color="000000"/>
            <w:bottom w:val="single" w:sz="13" w:space="0" w:color="000000"/>
            <w:right w:val="single" w:sz="12" w:space="0" w:color="000000"/>
          </w:tcBorders>
          <w:vAlign w:val="center"/>
        </w:tcPr>
        <w:p w14:paraId="13EF4891" w14:textId="77777777" w:rsidR="003502B4" w:rsidRPr="003E677B" w:rsidRDefault="003502B4" w:rsidP="00AB1237">
          <w:pPr>
            <w:pStyle w:val="TableParagraph"/>
            <w:tabs>
              <w:tab w:val="left" w:pos="1079"/>
            </w:tabs>
            <w:ind w:left="228"/>
            <w:rPr>
              <w:rFonts w:ascii="Arial" w:eastAsia="Arial" w:hAnsi="Arial" w:cs="Arial"/>
              <w:sz w:val="16"/>
              <w:szCs w:val="16"/>
            </w:rPr>
          </w:pPr>
          <w:proofErr w:type="gramStart"/>
          <w:r w:rsidRPr="003E677B">
            <w:rPr>
              <w:rFonts w:ascii="Arial" w:hAnsi="Arial" w:cs="Arial"/>
              <w:spacing w:val="-1"/>
              <w:sz w:val="16"/>
            </w:rPr>
            <w:t>Sect</w:t>
          </w:r>
          <w:r w:rsidRPr="003E677B">
            <w:rPr>
              <w:rFonts w:ascii="Arial" w:hAnsi="Arial" w:cs="Arial"/>
              <w:sz w:val="16"/>
            </w:rPr>
            <w:t xml:space="preserve">  :</w:t>
          </w:r>
          <w:proofErr w:type="gramEnd"/>
          <w:r w:rsidRPr="003E677B">
            <w:rPr>
              <w:rFonts w:ascii="Arial" w:hAnsi="Arial" w:cs="Arial"/>
              <w:sz w:val="16"/>
            </w:rPr>
            <w:tab/>
          </w:r>
          <w:r w:rsidR="00197906" w:rsidRPr="003E677B">
            <w:rPr>
              <w:rFonts w:ascii="Arial" w:hAnsi="Arial" w:cs="Arial"/>
              <w:spacing w:val="-1"/>
              <w:sz w:val="16"/>
            </w:rPr>
            <w:t>3.10.02</w:t>
          </w:r>
        </w:p>
        <w:p w14:paraId="13EF4892" w14:textId="05600AAC" w:rsidR="003502B4" w:rsidRPr="003E677B" w:rsidRDefault="003502B4" w:rsidP="00AB1237">
          <w:pPr>
            <w:tabs>
              <w:tab w:val="left" w:pos="1079"/>
              <w:tab w:val="left" w:pos="1220"/>
            </w:tabs>
            <w:ind w:left="228"/>
            <w:rPr>
              <w:rFonts w:ascii="Arial" w:hAnsi="Arial" w:cs="Arial"/>
              <w:szCs w:val="16"/>
            </w:rPr>
          </w:pPr>
          <w:proofErr w:type="gramStart"/>
          <w:r w:rsidRPr="003E677B">
            <w:rPr>
              <w:rFonts w:ascii="Arial" w:hAnsi="Arial" w:cs="Arial"/>
              <w:spacing w:val="-1"/>
              <w:szCs w:val="16"/>
            </w:rPr>
            <w:t>Page</w:t>
          </w:r>
          <w:r w:rsidRPr="003E677B">
            <w:rPr>
              <w:rFonts w:ascii="Arial" w:hAnsi="Arial" w:cs="Arial"/>
              <w:szCs w:val="16"/>
            </w:rPr>
            <w:t xml:space="preserve"> :</w:t>
          </w:r>
          <w:proofErr w:type="gramEnd"/>
          <w:r w:rsidRPr="003E677B">
            <w:rPr>
              <w:rFonts w:ascii="Arial" w:hAnsi="Arial" w:cs="Arial"/>
              <w:szCs w:val="16"/>
            </w:rPr>
            <w:tab/>
          </w:r>
          <w:sdt>
            <w:sdtPr>
              <w:rPr>
                <w:rFonts w:ascii="Arial" w:hAnsi="Arial" w:cs="Arial"/>
                <w:szCs w:val="16"/>
              </w:rPr>
              <w:id w:val="-2024774127"/>
              <w:docPartObj>
                <w:docPartGallery w:val="Page Numbers (Top of Page)"/>
                <w:docPartUnique/>
              </w:docPartObj>
            </w:sdtPr>
            <w:sdtContent>
              <w:r w:rsidR="00C83188" w:rsidRPr="003E677B">
                <w:rPr>
                  <w:rFonts w:ascii="Arial" w:hAnsi="Arial" w:cs="Arial"/>
                  <w:szCs w:val="16"/>
                </w:rPr>
                <w:fldChar w:fldCharType="begin"/>
              </w:r>
              <w:r w:rsidRPr="003E677B">
                <w:rPr>
                  <w:rFonts w:ascii="Arial" w:hAnsi="Arial" w:cs="Arial"/>
                  <w:szCs w:val="16"/>
                </w:rPr>
                <w:instrText xml:space="preserve"> PAGE </w:instrText>
              </w:r>
              <w:r w:rsidR="00C83188" w:rsidRPr="003E677B">
                <w:rPr>
                  <w:rFonts w:ascii="Arial" w:hAnsi="Arial" w:cs="Arial"/>
                  <w:szCs w:val="16"/>
                </w:rPr>
                <w:fldChar w:fldCharType="separate"/>
              </w:r>
              <w:r w:rsidR="00842D4D" w:rsidRPr="003E677B">
                <w:rPr>
                  <w:rFonts w:ascii="Arial" w:hAnsi="Arial" w:cs="Arial"/>
                  <w:noProof/>
                  <w:szCs w:val="16"/>
                </w:rPr>
                <w:t>1</w:t>
              </w:r>
              <w:r w:rsidR="00C83188" w:rsidRPr="003E677B">
                <w:rPr>
                  <w:rFonts w:ascii="Arial" w:hAnsi="Arial" w:cs="Arial"/>
                  <w:szCs w:val="16"/>
                </w:rPr>
                <w:fldChar w:fldCharType="end"/>
              </w:r>
              <w:r w:rsidRPr="003E677B">
                <w:rPr>
                  <w:rFonts w:ascii="Arial" w:hAnsi="Arial" w:cs="Arial"/>
                  <w:szCs w:val="16"/>
                </w:rPr>
                <w:t xml:space="preserve"> of </w:t>
              </w:r>
              <w:r w:rsidR="00C83188" w:rsidRPr="003E677B">
                <w:rPr>
                  <w:rFonts w:ascii="Arial" w:hAnsi="Arial" w:cs="Arial"/>
                  <w:szCs w:val="16"/>
                </w:rPr>
                <w:fldChar w:fldCharType="begin"/>
              </w:r>
              <w:r w:rsidRPr="003E677B">
                <w:rPr>
                  <w:rFonts w:ascii="Arial" w:hAnsi="Arial" w:cs="Arial"/>
                  <w:szCs w:val="16"/>
                </w:rPr>
                <w:instrText xml:space="preserve"> NUMPAGES  </w:instrText>
              </w:r>
              <w:r w:rsidR="00C83188" w:rsidRPr="003E677B">
                <w:rPr>
                  <w:rFonts w:ascii="Arial" w:hAnsi="Arial" w:cs="Arial"/>
                  <w:szCs w:val="16"/>
                </w:rPr>
                <w:fldChar w:fldCharType="separate"/>
              </w:r>
              <w:r w:rsidR="00842D4D" w:rsidRPr="003E677B">
                <w:rPr>
                  <w:rFonts w:ascii="Arial" w:hAnsi="Arial" w:cs="Arial"/>
                  <w:noProof/>
                  <w:szCs w:val="16"/>
                </w:rPr>
                <w:t>5</w:t>
              </w:r>
              <w:r w:rsidR="00C83188" w:rsidRPr="003E677B">
                <w:rPr>
                  <w:rFonts w:ascii="Arial" w:hAnsi="Arial" w:cs="Arial"/>
                  <w:szCs w:val="16"/>
                </w:rPr>
                <w:fldChar w:fldCharType="end"/>
              </w:r>
            </w:sdtContent>
          </w:sdt>
        </w:p>
        <w:p w14:paraId="13EF4893" w14:textId="163FE4D6" w:rsidR="003502B4" w:rsidRPr="003E677B" w:rsidRDefault="003502B4" w:rsidP="00AB1237">
          <w:pPr>
            <w:pStyle w:val="TableParagraph"/>
            <w:tabs>
              <w:tab w:val="left" w:pos="1079"/>
            </w:tabs>
            <w:spacing w:line="183" w:lineRule="exact"/>
            <w:ind w:left="228"/>
            <w:rPr>
              <w:rFonts w:ascii="Arial" w:eastAsia="Arial" w:hAnsi="Arial" w:cs="Arial"/>
              <w:sz w:val="16"/>
              <w:szCs w:val="16"/>
            </w:rPr>
          </w:pPr>
          <w:proofErr w:type="gramStart"/>
          <w:r w:rsidRPr="003E677B">
            <w:rPr>
              <w:rFonts w:ascii="Arial" w:hAnsi="Arial" w:cs="Arial"/>
              <w:spacing w:val="-1"/>
              <w:sz w:val="16"/>
            </w:rPr>
            <w:t>Date</w:t>
          </w:r>
          <w:r w:rsidRPr="003E677B">
            <w:rPr>
              <w:rFonts w:ascii="Arial" w:hAnsi="Arial" w:cs="Arial"/>
              <w:spacing w:val="43"/>
              <w:sz w:val="16"/>
            </w:rPr>
            <w:t xml:space="preserve"> </w:t>
          </w:r>
          <w:r w:rsidRPr="003E677B">
            <w:rPr>
              <w:rFonts w:ascii="Arial" w:hAnsi="Arial" w:cs="Arial"/>
              <w:sz w:val="16"/>
            </w:rPr>
            <w:t>:</w:t>
          </w:r>
          <w:proofErr w:type="gramEnd"/>
          <w:r w:rsidRPr="003E677B">
            <w:rPr>
              <w:rFonts w:ascii="Arial" w:hAnsi="Arial" w:cs="Arial"/>
              <w:sz w:val="16"/>
            </w:rPr>
            <w:tab/>
          </w:r>
          <w:r w:rsidR="00DE2188">
            <w:rPr>
              <w:rFonts w:ascii="Arial" w:hAnsi="Arial" w:cs="Arial"/>
              <w:sz w:val="16"/>
            </w:rPr>
            <w:t>14-Aug</w:t>
          </w:r>
          <w:r w:rsidR="003E677B" w:rsidRPr="003E677B">
            <w:rPr>
              <w:rFonts w:ascii="Arial" w:hAnsi="Arial" w:cs="Arial"/>
              <w:sz w:val="16"/>
            </w:rPr>
            <w:t>-202</w:t>
          </w:r>
          <w:r w:rsidR="00DE2188">
            <w:rPr>
              <w:rFonts w:ascii="Arial" w:hAnsi="Arial" w:cs="Arial"/>
              <w:sz w:val="16"/>
            </w:rPr>
            <w:t>5</w:t>
          </w:r>
        </w:p>
        <w:p w14:paraId="13EF4894" w14:textId="21E58F0B" w:rsidR="003502B4" w:rsidRPr="003E677B" w:rsidRDefault="003502B4" w:rsidP="00AB1237">
          <w:pPr>
            <w:pStyle w:val="TableParagraph"/>
            <w:tabs>
              <w:tab w:val="left" w:pos="1079"/>
            </w:tabs>
            <w:spacing w:before="1"/>
            <w:ind w:left="228"/>
            <w:rPr>
              <w:rFonts w:ascii="Arial" w:eastAsia="Arial" w:hAnsi="Arial" w:cs="Arial"/>
              <w:sz w:val="16"/>
              <w:szCs w:val="16"/>
            </w:rPr>
          </w:pPr>
          <w:r w:rsidRPr="003E677B">
            <w:rPr>
              <w:rFonts w:ascii="Arial" w:hAnsi="Arial" w:cs="Arial"/>
              <w:spacing w:val="-1"/>
              <w:sz w:val="16"/>
            </w:rPr>
            <w:t>Rev</w:t>
          </w:r>
          <w:r w:rsidRPr="003E677B">
            <w:rPr>
              <w:rFonts w:ascii="Arial" w:hAnsi="Arial" w:cs="Arial"/>
              <w:sz w:val="16"/>
            </w:rPr>
            <w:t xml:space="preserve"> </w:t>
          </w:r>
          <w:proofErr w:type="gramStart"/>
          <w:r w:rsidRPr="003E677B">
            <w:rPr>
              <w:rFonts w:ascii="Arial" w:hAnsi="Arial" w:cs="Arial"/>
              <w:sz w:val="16"/>
            </w:rPr>
            <w:t xml:space="preserve"> </w:t>
          </w:r>
          <w:r w:rsidRPr="003E677B">
            <w:rPr>
              <w:rFonts w:ascii="Arial" w:hAnsi="Arial" w:cs="Arial"/>
              <w:spacing w:val="1"/>
              <w:sz w:val="16"/>
            </w:rPr>
            <w:t xml:space="preserve"> </w:t>
          </w:r>
          <w:r w:rsidRPr="003E677B">
            <w:rPr>
              <w:rFonts w:ascii="Arial" w:hAnsi="Arial" w:cs="Arial"/>
              <w:sz w:val="16"/>
            </w:rPr>
            <w:t>:</w:t>
          </w:r>
          <w:proofErr w:type="gramEnd"/>
          <w:r w:rsidRPr="003E677B">
            <w:rPr>
              <w:rFonts w:ascii="Arial" w:hAnsi="Arial" w:cs="Arial"/>
              <w:sz w:val="16"/>
            </w:rPr>
            <w:tab/>
            <w:t>1</w:t>
          </w:r>
          <w:r w:rsidR="008B1B44" w:rsidRPr="003E677B">
            <w:rPr>
              <w:rFonts w:ascii="Arial" w:hAnsi="Arial" w:cs="Arial"/>
              <w:sz w:val="16"/>
            </w:rPr>
            <w:t>0.0</w:t>
          </w:r>
        </w:p>
        <w:p w14:paraId="13EF4895" w14:textId="401F227B" w:rsidR="003502B4" w:rsidRPr="003E677B" w:rsidRDefault="003502B4" w:rsidP="00AB1237">
          <w:pPr>
            <w:pStyle w:val="TableParagraph"/>
            <w:tabs>
              <w:tab w:val="left" w:pos="1079"/>
            </w:tabs>
            <w:spacing w:before="1"/>
            <w:ind w:left="228"/>
            <w:rPr>
              <w:rFonts w:ascii="Arial" w:eastAsia="Arial" w:hAnsi="Arial" w:cs="Arial"/>
              <w:sz w:val="16"/>
              <w:szCs w:val="16"/>
            </w:rPr>
          </w:pPr>
          <w:proofErr w:type="gramStart"/>
          <w:r w:rsidRPr="003E677B">
            <w:rPr>
              <w:rFonts w:ascii="Arial" w:hAnsi="Arial" w:cs="Arial"/>
              <w:spacing w:val="-1"/>
              <w:sz w:val="16"/>
            </w:rPr>
            <w:t>Appr</w:t>
          </w:r>
          <w:r w:rsidRPr="003E677B">
            <w:rPr>
              <w:rFonts w:ascii="Arial" w:hAnsi="Arial" w:cs="Arial"/>
              <w:spacing w:val="43"/>
              <w:sz w:val="16"/>
            </w:rPr>
            <w:t xml:space="preserve"> </w:t>
          </w:r>
          <w:r w:rsidRPr="003E677B">
            <w:rPr>
              <w:rFonts w:ascii="Arial" w:hAnsi="Arial" w:cs="Arial"/>
              <w:sz w:val="16"/>
            </w:rPr>
            <w:t>:</w:t>
          </w:r>
          <w:proofErr w:type="gramEnd"/>
          <w:r w:rsidRPr="003E677B">
            <w:rPr>
              <w:rFonts w:ascii="Arial" w:hAnsi="Arial" w:cs="Arial"/>
              <w:sz w:val="16"/>
            </w:rPr>
            <w:tab/>
          </w:r>
          <w:r w:rsidR="00DE2188">
            <w:rPr>
              <w:rFonts w:ascii="Arial" w:hAnsi="Arial" w:cs="Arial"/>
              <w:sz w:val="16"/>
            </w:rPr>
            <w:t>DPA</w:t>
          </w:r>
        </w:p>
      </w:tc>
    </w:tr>
  </w:tbl>
  <w:p w14:paraId="13EF4898" w14:textId="77777777" w:rsidR="003502B4" w:rsidRDefault="00350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1804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B601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01CD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6CA43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BE04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EE71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8FB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26BA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B612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DE9A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2029214">
    <w:abstractNumId w:val="9"/>
  </w:num>
  <w:num w:numId="2" w16cid:durableId="1268269561">
    <w:abstractNumId w:val="7"/>
  </w:num>
  <w:num w:numId="3" w16cid:durableId="2007325023">
    <w:abstractNumId w:val="6"/>
  </w:num>
  <w:num w:numId="4" w16cid:durableId="386883528">
    <w:abstractNumId w:val="5"/>
  </w:num>
  <w:num w:numId="5" w16cid:durableId="209191341">
    <w:abstractNumId w:val="4"/>
  </w:num>
  <w:num w:numId="6" w16cid:durableId="262080175">
    <w:abstractNumId w:val="8"/>
  </w:num>
  <w:num w:numId="7" w16cid:durableId="742724391">
    <w:abstractNumId w:val="3"/>
  </w:num>
  <w:num w:numId="8" w16cid:durableId="17119837">
    <w:abstractNumId w:val="2"/>
  </w:num>
  <w:num w:numId="9" w16cid:durableId="710155401">
    <w:abstractNumId w:val="1"/>
  </w:num>
  <w:num w:numId="10" w16cid:durableId="22885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517"/>
    <w:rsid w:val="000071F7"/>
    <w:rsid w:val="0002798A"/>
    <w:rsid w:val="00064F89"/>
    <w:rsid w:val="00083002"/>
    <w:rsid w:val="00087B85"/>
    <w:rsid w:val="000A01F1"/>
    <w:rsid w:val="000C1163"/>
    <w:rsid w:val="000D2539"/>
    <w:rsid w:val="000E320E"/>
    <w:rsid w:val="000F2528"/>
    <w:rsid w:val="000F2DF4"/>
    <w:rsid w:val="000F6783"/>
    <w:rsid w:val="00101CD9"/>
    <w:rsid w:val="001059A0"/>
    <w:rsid w:val="00120C95"/>
    <w:rsid w:val="001456A5"/>
    <w:rsid w:val="0014663E"/>
    <w:rsid w:val="0016541E"/>
    <w:rsid w:val="00180664"/>
    <w:rsid w:val="00185BA5"/>
    <w:rsid w:val="00195009"/>
    <w:rsid w:val="0019779B"/>
    <w:rsid w:val="00197906"/>
    <w:rsid w:val="001F4942"/>
    <w:rsid w:val="00212276"/>
    <w:rsid w:val="002219F3"/>
    <w:rsid w:val="00250014"/>
    <w:rsid w:val="00254D4B"/>
    <w:rsid w:val="00275BB5"/>
    <w:rsid w:val="00286F6A"/>
    <w:rsid w:val="00291C8C"/>
    <w:rsid w:val="002A1ECE"/>
    <w:rsid w:val="002A2510"/>
    <w:rsid w:val="002A733C"/>
    <w:rsid w:val="002B26E0"/>
    <w:rsid w:val="002B4D1D"/>
    <w:rsid w:val="002B75EA"/>
    <w:rsid w:val="002C10B1"/>
    <w:rsid w:val="002C59D4"/>
    <w:rsid w:val="002D222A"/>
    <w:rsid w:val="002D486E"/>
    <w:rsid w:val="003076FD"/>
    <w:rsid w:val="00317005"/>
    <w:rsid w:val="00320879"/>
    <w:rsid w:val="00335259"/>
    <w:rsid w:val="003502B4"/>
    <w:rsid w:val="003929F1"/>
    <w:rsid w:val="003A1756"/>
    <w:rsid w:val="003A1B63"/>
    <w:rsid w:val="003A41A1"/>
    <w:rsid w:val="003B2326"/>
    <w:rsid w:val="003B4517"/>
    <w:rsid w:val="003E677B"/>
    <w:rsid w:val="003F1D46"/>
    <w:rsid w:val="00437ED0"/>
    <w:rsid w:val="00440CD8"/>
    <w:rsid w:val="00443837"/>
    <w:rsid w:val="004453C1"/>
    <w:rsid w:val="00450F66"/>
    <w:rsid w:val="00461739"/>
    <w:rsid w:val="00461CB1"/>
    <w:rsid w:val="00464B05"/>
    <w:rsid w:val="00467865"/>
    <w:rsid w:val="0048685F"/>
    <w:rsid w:val="004A1437"/>
    <w:rsid w:val="004A4198"/>
    <w:rsid w:val="004A54EA"/>
    <w:rsid w:val="004B0578"/>
    <w:rsid w:val="004B1269"/>
    <w:rsid w:val="004B520C"/>
    <w:rsid w:val="004C2FEE"/>
    <w:rsid w:val="004D026B"/>
    <w:rsid w:val="004E34C6"/>
    <w:rsid w:val="004F62AD"/>
    <w:rsid w:val="00501AE8"/>
    <w:rsid w:val="00504B65"/>
    <w:rsid w:val="005114CE"/>
    <w:rsid w:val="0052122B"/>
    <w:rsid w:val="00534624"/>
    <w:rsid w:val="00542885"/>
    <w:rsid w:val="00543C5A"/>
    <w:rsid w:val="005557F6"/>
    <w:rsid w:val="005631C4"/>
    <w:rsid w:val="00563778"/>
    <w:rsid w:val="005B4AE2"/>
    <w:rsid w:val="005C3D49"/>
    <w:rsid w:val="005E63CC"/>
    <w:rsid w:val="005F6E87"/>
    <w:rsid w:val="00606A3B"/>
    <w:rsid w:val="00613129"/>
    <w:rsid w:val="00617C65"/>
    <w:rsid w:val="006757B9"/>
    <w:rsid w:val="00682C69"/>
    <w:rsid w:val="006A3604"/>
    <w:rsid w:val="006D2635"/>
    <w:rsid w:val="006D779C"/>
    <w:rsid w:val="006E4F63"/>
    <w:rsid w:val="006E729E"/>
    <w:rsid w:val="00712449"/>
    <w:rsid w:val="007229D0"/>
    <w:rsid w:val="007522F6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2D4D"/>
    <w:rsid w:val="00852EC6"/>
    <w:rsid w:val="00870661"/>
    <w:rsid w:val="0088782D"/>
    <w:rsid w:val="008A0543"/>
    <w:rsid w:val="008B1B44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A149E2"/>
    <w:rsid w:val="00A211B2"/>
    <w:rsid w:val="00A2727E"/>
    <w:rsid w:val="00A35524"/>
    <w:rsid w:val="00A74F99"/>
    <w:rsid w:val="00A82BA3"/>
    <w:rsid w:val="00A94ACC"/>
    <w:rsid w:val="00AA230C"/>
    <w:rsid w:val="00AB1237"/>
    <w:rsid w:val="00AD0DEB"/>
    <w:rsid w:val="00AD2CC4"/>
    <w:rsid w:val="00AE6FA4"/>
    <w:rsid w:val="00B01773"/>
    <w:rsid w:val="00B03907"/>
    <w:rsid w:val="00B11811"/>
    <w:rsid w:val="00B311E1"/>
    <w:rsid w:val="00B37706"/>
    <w:rsid w:val="00B4735C"/>
    <w:rsid w:val="00B60C88"/>
    <w:rsid w:val="00B90EC2"/>
    <w:rsid w:val="00BA268F"/>
    <w:rsid w:val="00BB4EAF"/>
    <w:rsid w:val="00C079CA"/>
    <w:rsid w:val="00C269B9"/>
    <w:rsid w:val="00C5330F"/>
    <w:rsid w:val="00C67741"/>
    <w:rsid w:val="00C74647"/>
    <w:rsid w:val="00C76039"/>
    <w:rsid w:val="00C76480"/>
    <w:rsid w:val="00C80AD2"/>
    <w:rsid w:val="00C83188"/>
    <w:rsid w:val="00C92FD6"/>
    <w:rsid w:val="00CA28E6"/>
    <w:rsid w:val="00CB3927"/>
    <w:rsid w:val="00CB7227"/>
    <w:rsid w:val="00CD247C"/>
    <w:rsid w:val="00CE4C5F"/>
    <w:rsid w:val="00D03A13"/>
    <w:rsid w:val="00D14E73"/>
    <w:rsid w:val="00D169BF"/>
    <w:rsid w:val="00D3743E"/>
    <w:rsid w:val="00D4274D"/>
    <w:rsid w:val="00D6155E"/>
    <w:rsid w:val="00D90A75"/>
    <w:rsid w:val="00DA4B5C"/>
    <w:rsid w:val="00DC47A2"/>
    <w:rsid w:val="00DE1551"/>
    <w:rsid w:val="00DE2188"/>
    <w:rsid w:val="00DE7FB7"/>
    <w:rsid w:val="00E20DDA"/>
    <w:rsid w:val="00E32A8B"/>
    <w:rsid w:val="00E36054"/>
    <w:rsid w:val="00E37E7B"/>
    <w:rsid w:val="00E40104"/>
    <w:rsid w:val="00E46E04"/>
    <w:rsid w:val="00E87396"/>
    <w:rsid w:val="00EB148A"/>
    <w:rsid w:val="00EB478A"/>
    <w:rsid w:val="00EC42A3"/>
    <w:rsid w:val="00EE032E"/>
    <w:rsid w:val="00F02A61"/>
    <w:rsid w:val="00F17FBF"/>
    <w:rsid w:val="00F416FF"/>
    <w:rsid w:val="00F808D6"/>
    <w:rsid w:val="00F82767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EF4733"/>
  <w15:docId w15:val="{5A7F991B-57A5-4504-8475-5DEE2EB5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8276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276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827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8276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rsid w:val="004B52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rsid w:val="00D3743E"/>
    <w:pPr>
      <w:pBdr>
        <w:bottom w:val="single" w:sz="6" w:space="1" w:color="auto"/>
      </w:pBdr>
      <w:spacing w:before="0"/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rsid w:val="00D3743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D3743E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D3743E"/>
    <w:rPr>
      <w:rFonts w:ascii="Arial" w:hAnsi="Arial" w:cs="Arial"/>
      <w:vanish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82767"/>
  </w:style>
  <w:style w:type="paragraph" w:styleId="BlockText">
    <w:name w:val="Block Text"/>
    <w:basedOn w:val="Normal"/>
    <w:semiHidden/>
    <w:unhideWhenUsed/>
    <w:rsid w:val="00F8276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F8276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82767"/>
    <w:rPr>
      <w:rFonts w:asciiTheme="minorHAnsi" w:hAnsiTheme="minorHAnsi"/>
      <w:sz w:val="16"/>
      <w:szCs w:val="24"/>
    </w:rPr>
  </w:style>
  <w:style w:type="paragraph" w:styleId="BodyText2">
    <w:name w:val="Body Text 2"/>
    <w:basedOn w:val="Normal"/>
    <w:link w:val="BodyText2Char"/>
    <w:semiHidden/>
    <w:unhideWhenUsed/>
    <w:rsid w:val="00F827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82767"/>
    <w:rPr>
      <w:rFonts w:asciiTheme="minorHAnsi" w:hAnsiTheme="minorHAnsi"/>
      <w:sz w:val="16"/>
      <w:szCs w:val="24"/>
    </w:rPr>
  </w:style>
  <w:style w:type="paragraph" w:styleId="BodyText3">
    <w:name w:val="Body Text 3"/>
    <w:basedOn w:val="Normal"/>
    <w:link w:val="BodyText3Char"/>
    <w:semiHidden/>
    <w:unhideWhenUsed/>
    <w:rsid w:val="00F8276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82767"/>
    <w:rPr>
      <w:rFonts w:asciiTheme="minorHAnsi" w:hAnsiTheme="minorHAnsi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F827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82767"/>
    <w:rPr>
      <w:rFonts w:asciiTheme="minorHAnsi" w:hAnsiTheme="minorHAnsi"/>
      <w:sz w:val="16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F827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82767"/>
    <w:rPr>
      <w:rFonts w:asciiTheme="minorHAnsi" w:hAnsiTheme="minorHAnsi"/>
      <w:sz w:val="16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8276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82767"/>
    <w:rPr>
      <w:rFonts w:asciiTheme="minorHAnsi" w:hAnsiTheme="minorHAnsi"/>
      <w:sz w:val="16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F8276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82767"/>
    <w:rPr>
      <w:rFonts w:asciiTheme="minorHAnsi" w:hAnsiTheme="minorHAnsi"/>
      <w:sz w:val="16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F82767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82767"/>
    <w:rPr>
      <w:rFonts w:asciiTheme="minorHAnsi" w:hAnsiTheme="minorHAnsi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F82767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82767"/>
    <w:pPr>
      <w:spacing w:before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82767"/>
    <w:rPr>
      <w:rFonts w:asciiTheme="minorHAnsi" w:hAnsiTheme="minorHAnsi"/>
      <w:sz w:val="16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F82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2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2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2767"/>
    <w:rPr>
      <w:rFonts w:asciiTheme="minorHAnsi" w:hAnsiTheme="minorHAnsi"/>
      <w:b/>
      <w:bCs/>
    </w:rPr>
  </w:style>
  <w:style w:type="paragraph" w:styleId="Date">
    <w:name w:val="Date"/>
    <w:basedOn w:val="Normal"/>
    <w:next w:val="Normal"/>
    <w:link w:val="DateChar"/>
    <w:semiHidden/>
    <w:unhideWhenUsed/>
    <w:rsid w:val="00F82767"/>
  </w:style>
  <w:style w:type="character" w:customStyle="1" w:styleId="DateChar">
    <w:name w:val="Date Char"/>
    <w:basedOn w:val="DefaultParagraphFont"/>
    <w:link w:val="Date"/>
    <w:semiHidden/>
    <w:rsid w:val="00F82767"/>
    <w:rPr>
      <w:rFonts w:asciiTheme="minorHAnsi" w:hAnsiTheme="minorHAnsi"/>
      <w:sz w:val="16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F82767"/>
    <w:pPr>
      <w:spacing w:before="0"/>
    </w:pPr>
    <w:rPr>
      <w:rFonts w:ascii="Tahoma" w:hAnsi="Tahoma" w:cs="Tahoma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8276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82767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82767"/>
    <w:rPr>
      <w:rFonts w:asciiTheme="minorHAnsi" w:hAnsiTheme="minorHAnsi"/>
      <w:sz w:val="16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F82767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82767"/>
    <w:rPr>
      <w:rFonts w:asciiTheme="minorHAnsi" w:hAnsiTheme="minorHAnsi"/>
    </w:rPr>
  </w:style>
  <w:style w:type="paragraph" w:styleId="EnvelopeAddress">
    <w:name w:val="envelope address"/>
    <w:basedOn w:val="Normal"/>
    <w:semiHidden/>
    <w:unhideWhenUsed/>
    <w:rsid w:val="00F82767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unhideWhenUsed/>
    <w:rsid w:val="00F82767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nhideWhenUsed/>
    <w:rsid w:val="00F8276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F82767"/>
    <w:rPr>
      <w:rFonts w:asciiTheme="minorHAnsi" w:hAnsiTheme="minorHAnsi"/>
      <w:sz w:val="16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F82767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82767"/>
    <w:rPr>
      <w:rFonts w:asciiTheme="minorHAnsi" w:hAnsiTheme="minorHAnsi"/>
    </w:rPr>
  </w:style>
  <w:style w:type="paragraph" w:styleId="Header">
    <w:name w:val="header"/>
    <w:basedOn w:val="Normal"/>
    <w:link w:val="HeaderChar"/>
    <w:unhideWhenUsed/>
    <w:rsid w:val="00F8276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F82767"/>
    <w:rPr>
      <w:rFonts w:asciiTheme="minorHAnsi" w:hAnsiTheme="minorHAnsi"/>
      <w:sz w:val="16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F82767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F82767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8276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F827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semiHidden/>
    <w:unhideWhenUsed/>
    <w:rsid w:val="00F82767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82767"/>
    <w:rPr>
      <w:rFonts w:asciiTheme="minorHAnsi" w:hAnsiTheme="minorHAnsi"/>
      <w:i/>
      <w:iCs/>
      <w:sz w:val="16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F82767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82767"/>
    <w:rPr>
      <w:rFonts w:ascii="Consolas" w:hAnsi="Consolas"/>
    </w:rPr>
  </w:style>
  <w:style w:type="paragraph" w:styleId="Index1">
    <w:name w:val="index 1"/>
    <w:basedOn w:val="Normal"/>
    <w:next w:val="Normal"/>
    <w:autoRedefine/>
    <w:semiHidden/>
    <w:unhideWhenUsed/>
    <w:rsid w:val="00F82767"/>
    <w:pPr>
      <w:spacing w:before="0"/>
      <w:ind w:left="160" w:hanging="160"/>
    </w:pPr>
  </w:style>
  <w:style w:type="paragraph" w:styleId="Index2">
    <w:name w:val="index 2"/>
    <w:basedOn w:val="Normal"/>
    <w:next w:val="Normal"/>
    <w:autoRedefine/>
    <w:semiHidden/>
    <w:unhideWhenUsed/>
    <w:rsid w:val="00F82767"/>
    <w:pPr>
      <w:spacing w:before="0"/>
      <w:ind w:left="320" w:hanging="160"/>
    </w:pPr>
  </w:style>
  <w:style w:type="paragraph" w:styleId="Index3">
    <w:name w:val="index 3"/>
    <w:basedOn w:val="Normal"/>
    <w:next w:val="Normal"/>
    <w:autoRedefine/>
    <w:semiHidden/>
    <w:unhideWhenUsed/>
    <w:rsid w:val="00F82767"/>
    <w:pPr>
      <w:spacing w:before="0"/>
      <w:ind w:left="480" w:hanging="160"/>
    </w:pPr>
  </w:style>
  <w:style w:type="paragraph" w:styleId="Index4">
    <w:name w:val="index 4"/>
    <w:basedOn w:val="Normal"/>
    <w:next w:val="Normal"/>
    <w:autoRedefine/>
    <w:semiHidden/>
    <w:unhideWhenUsed/>
    <w:rsid w:val="00F82767"/>
    <w:pPr>
      <w:spacing w:before="0"/>
      <w:ind w:left="640" w:hanging="160"/>
    </w:pPr>
  </w:style>
  <w:style w:type="paragraph" w:styleId="Index5">
    <w:name w:val="index 5"/>
    <w:basedOn w:val="Normal"/>
    <w:next w:val="Normal"/>
    <w:autoRedefine/>
    <w:semiHidden/>
    <w:unhideWhenUsed/>
    <w:rsid w:val="00F82767"/>
    <w:pPr>
      <w:spacing w:before="0"/>
      <w:ind w:left="800" w:hanging="160"/>
    </w:pPr>
  </w:style>
  <w:style w:type="paragraph" w:styleId="Index6">
    <w:name w:val="index 6"/>
    <w:basedOn w:val="Normal"/>
    <w:next w:val="Normal"/>
    <w:autoRedefine/>
    <w:semiHidden/>
    <w:unhideWhenUsed/>
    <w:rsid w:val="00F82767"/>
    <w:pPr>
      <w:spacing w:before="0"/>
      <w:ind w:left="960" w:hanging="160"/>
    </w:pPr>
  </w:style>
  <w:style w:type="paragraph" w:styleId="Index7">
    <w:name w:val="index 7"/>
    <w:basedOn w:val="Normal"/>
    <w:next w:val="Normal"/>
    <w:autoRedefine/>
    <w:semiHidden/>
    <w:unhideWhenUsed/>
    <w:rsid w:val="00F82767"/>
    <w:pPr>
      <w:spacing w:before="0"/>
      <w:ind w:left="1120" w:hanging="160"/>
    </w:pPr>
  </w:style>
  <w:style w:type="paragraph" w:styleId="Index8">
    <w:name w:val="index 8"/>
    <w:basedOn w:val="Normal"/>
    <w:next w:val="Normal"/>
    <w:autoRedefine/>
    <w:semiHidden/>
    <w:unhideWhenUsed/>
    <w:rsid w:val="00F82767"/>
    <w:pPr>
      <w:spacing w:before="0"/>
      <w:ind w:left="1280" w:hanging="160"/>
    </w:pPr>
  </w:style>
  <w:style w:type="paragraph" w:styleId="Index9">
    <w:name w:val="index 9"/>
    <w:basedOn w:val="Normal"/>
    <w:next w:val="Normal"/>
    <w:autoRedefine/>
    <w:semiHidden/>
    <w:unhideWhenUsed/>
    <w:rsid w:val="00F82767"/>
    <w:pPr>
      <w:spacing w:before="0"/>
      <w:ind w:left="1440" w:hanging="160"/>
    </w:pPr>
  </w:style>
  <w:style w:type="paragraph" w:styleId="IndexHeading">
    <w:name w:val="index heading"/>
    <w:basedOn w:val="Normal"/>
    <w:next w:val="Index1"/>
    <w:semiHidden/>
    <w:unhideWhenUsed/>
    <w:rsid w:val="00F8276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827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2767"/>
    <w:rPr>
      <w:rFonts w:asciiTheme="minorHAnsi" w:hAnsiTheme="minorHAnsi"/>
      <w:b/>
      <w:bCs/>
      <w:i/>
      <w:iCs/>
      <w:color w:val="4F81BD" w:themeColor="accent1"/>
      <w:sz w:val="16"/>
      <w:szCs w:val="24"/>
    </w:rPr>
  </w:style>
  <w:style w:type="paragraph" w:styleId="List">
    <w:name w:val="List"/>
    <w:basedOn w:val="Normal"/>
    <w:semiHidden/>
    <w:unhideWhenUsed/>
    <w:rsid w:val="00F82767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F82767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F82767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F82767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F82767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F82767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F82767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F82767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F82767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F82767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F82767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F82767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F82767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F82767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F82767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F82767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F82767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F82767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F82767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F8276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8276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F827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F82767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F827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8276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F82767"/>
    <w:rPr>
      <w:rFonts w:asciiTheme="minorHAnsi" w:hAnsiTheme="minorHAnsi"/>
      <w:sz w:val="16"/>
      <w:szCs w:val="24"/>
    </w:rPr>
  </w:style>
  <w:style w:type="paragraph" w:styleId="NormalWeb">
    <w:name w:val="Normal (Web)"/>
    <w:basedOn w:val="Normal"/>
    <w:semiHidden/>
    <w:unhideWhenUsed/>
    <w:rsid w:val="00F82767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unhideWhenUsed/>
    <w:rsid w:val="00F8276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82767"/>
    <w:pPr>
      <w:spacing w:before="0"/>
    </w:pPr>
  </w:style>
  <w:style w:type="character" w:customStyle="1" w:styleId="NoteHeadingChar">
    <w:name w:val="Note Heading Char"/>
    <w:basedOn w:val="DefaultParagraphFont"/>
    <w:link w:val="NoteHeading"/>
    <w:semiHidden/>
    <w:rsid w:val="00F82767"/>
    <w:rPr>
      <w:rFonts w:asciiTheme="minorHAnsi" w:hAnsiTheme="minorHAnsi"/>
      <w:sz w:val="16"/>
      <w:szCs w:val="24"/>
    </w:rPr>
  </w:style>
  <w:style w:type="paragraph" w:styleId="PlainText">
    <w:name w:val="Plain Text"/>
    <w:basedOn w:val="Normal"/>
    <w:link w:val="PlainTextChar"/>
    <w:semiHidden/>
    <w:unhideWhenUsed/>
    <w:rsid w:val="00F82767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8276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8276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2767"/>
    <w:rPr>
      <w:rFonts w:asciiTheme="minorHAnsi" w:hAnsiTheme="minorHAnsi"/>
      <w:i/>
      <w:iCs/>
      <w:color w:val="000000" w:themeColor="text1"/>
      <w:sz w:val="16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82767"/>
  </w:style>
  <w:style w:type="character" w:customStyle="1" w:styleId="SalutationChar">
    <w:name w:val="Salutation Char"/>
    <w:basedOn w:val="DefaultParagraphFont"/>
    <w:link w:val="Salutation"/>
    <w:semiHidden/>
    <w:rsid w:val="00F82767"/>
    <w:rPr>
      <w:rFonts w:asciiTheme="minorHAnsi" w:hAnsiTheme="minorHAnsi"/>
      <w:sz w:val="16"/>
      <w:szCs w:val="24"/>
    </w:rPr>
  </w:style>
  <w:style w:type="paragraph" w:styleId="Signature">
    <w:name w:val="Signature"/>
    <w:basedOn w:val="Normal"/>
    <w:link w:val="SignatureChar"/>
    <w:semiHidden/>
    <w:unhideWhenUsed/>
    <w:rsid w:val="00F82767"/>
    <w:pPr>
      <w:spacing w:before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82767"/>
    <w:rPr>
      <w:rFonts w:asciiTheme="minorHAnsi" w:hAnsiTheme="minorHAnsi"/>
      <w:sz w:val="16"/>
      <w:szCs w:val="24"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F827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semiHidden/>
    <w:rsid w:val="00F827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F82767"/>
    <w:pPr>
      <w:ind w:left="160" w:hanging="160"/>
    </w:pPr>
  </w:style>
  <w:style w:type="paragraph" w:styleId="TableofFigures">
    <w:name w:val="table of figures"/>
    <w:basedOn w:val="Normal"/>
    <w:next w:val="Normal"/>
    <w:semiHidden/>
    <w:unhideWhenUsed/>
    <w:rsid w:val="00F82767"/>
  </w:style>
  <w:style w:type="paragraph" w:styleId="Title">
    <w:name w:val="Title"/>
    <w:basedOn w:val="Normal"/>
    <w:next w:val="Normal"/>
    <w:link w:val="TitleChar"/>
    <w:semiHidden/>
    <w:unhideWhenUsed/>
    <w:qFormat/>
    <w:rsid w:val="00F8276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F827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F82767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semiHidden/>
    <w:unhideWhenUsed/>
    <w:rsid w:val="00F8276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F82767"/>
    <w:pPr>
      <w:spacing w:after="100"/>
      <w:ind w:left="160"/>
    </w:pPr>
  </w:style>
  <w:style w:type="paragraph" w:styleId="TOC3">
    <w:name w:val="toc 3"/>
    <w:basedOn w:val="Normal"/>
    <w:next w:val="Normal"/>
    <w:autoRedefine/>
    <w:semiHidden/>
    <w:unhideWhenUsed/>
    <w:rsid w:val="00F82767"/>
    <w:pPr>
      <w:spacing w:after="100"/>
      <w:ind w:left="320"/>
    </w:pPr>
  </w:style>
  <w:style w:type="paragraph" w:styleId="TOC4">
    <w:name w:val="toc 4"/>
    <w:basedOn w:val="Normal"/>
    <w:next w:val="Normal"/>
    <w:autoRedefine/>
    <w:semiHidden/>
    <w:unhideWhenUsed/>
    <w:rsid w:val="00F82767"/>
    <w:pPr>
      <w:spacing w:after="100"/>
      <w:ind w:left="480"/>
    </w:pPr>
  </w:style>
  <w:style w:type="paragraph" w:styleId="TOC5">
    <w:name w:val="toc 5"/>
    <w:basedOn w:val="Normal"/>
    <w:next w:val="Normal"/>
    <w:autoRedefine/>
    <w:semiHidden/>
    <w:unhideWhenUsed/>
    <w:rsid w:val="00F82767"/>
    <w:pPr>
      <w:spacing w:after="100"/>
      <w:ind w:left="640"/>
    </w:pPr>
  </w:style>
  <w:style w:type="paragraph" w:styleId="TOC6">
    <w:name w:val="toc 6"/>
    <w:basedOn w:val="Normal"/>
    <w:next w:val="Normal"/>
    <w:autoRedefine/>
    <w:semiHidden/>
    <w:unhideWhenUsed/>
    <w:rsid w:val="00F82767"/>
    <w:pPr>
      <w:spacing w:after="100"/>
      <w:ind w:left="800"/>
    </w:pPr>
  </w:style>
  <w:style w:type="paragraph" w:styleId="TOC7">
    <w:name w:val="toc 7"/>
    <w:basedOn w:val="Normal"/>
    <w:next w:val="Normal"/>
    <w:autoRedefine/>
    <w:semiHidden/>
    <w:unhideWhenUsed/>
    <w:rsid w:val="00F82767"/>
    <w:pPr>
      <w:spacing w:after="100"/>
      <w:ind w:left="960"/>
    </w:pPr>
  </w:style>
  <w:style w:type="paragraph" w:styleId="TOC8">
    <w:name w:val="toc 8"/>
    <w:basedOn w:val="Normal"/>
    <w:next w:val="Normal"/>
    <w:autoRedefine/>
    <w:semiHidden/>
    <w:unhideWhenUsed/>
    <w:rsid w:val="00F82767"/>
    <w:pPr>
      <w:spacing w:after="100"/>
      <w:ind w:left="1120"/>
    </w:pPr>
  </w:style>
  <w:style w:type="paragraph" w:styleId="TOC9">
    <w:name w:val="toc 9"/>
    <w:basedOn w:val="Normal"/>
    <w:next w:val="Normal"/>
    <w:autoRedefine/>
    <w:semiHidden/>
    <w:unhideWhenUsed/>
    <w:rsid w:val="00F82767"/>
    <w:pPr>
      <w:spacing w:after="100"/>
      <w:ind w:left="12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2767"/>
    <w:pPr>
      <w:keepNext/>
      <w:keepLines/>
      <w:spacing w:before="480" w:after="0"/>
      <w:outlineLvl w:val="9"/>
    </w:pPr>
    <w:rPr>
      <w:rFonts w:eastAsiaTheme="majorEastAsia" w:cstheme="majorBidi"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AB1237"/>
    <w:pPr>
      <w:widowControl w:val="0"/>
      <w:spacing w:before="0"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wmf"/><Relationship Id="rId39" Type="http://schemas.openxmlformats.org/officeDocument/2006/relationships/image" Target="media/image29.wmf"/><Relationship Id="rId21" Type="http://schemas.openxmlformats.org/officeDocument/2006/relationships/image" Target="media/image11.wmf"/><Relationship Id="rId34" Type="http://schemas.openxmlformats.org/officeDocument/2006/relationships/image" Target="media/image24.wmf"/><Relationship Id="rId42" Type="http://schemas.openxmlformats.org/officeDocument/2006/relationships/image" Target="media/image32.wmf"/><Relationship Id="rId47" Type="http://schemas.openxmlformats.org/officeDocument/2006/relationships/image" Target="media/image37.wmf"/><Relationship Id="rId50" Type="http://schemas.openxmlformats.org/officeDocument/2006/relationships/image" Target="media/image40.wmf"/><Relationship Id="rId55" Type="http://schemas.openxmlformats.org/officeDocument/2006/relationships/image" Target="media/image45.wmf"/><Relationship Id="rId63" Type="http://schemas.openxmlformats.org/officeDocument/2006/relationships/image" Target="media/image53.wmf"/><Relationship Id="rId68" Type="http://schemas.openxmlformats.org/officeDocument/2006/relationships/image" Target="media/image58.wmf"/><Relationship Id="rId76" Type="http://schemas.openxmlformats.org/officeDocument/2006/relationships/glossaryDocument" Target="glossary/document.xml"/><Relationship Id="rId7" Type="http://schemas.openxmlformats.org/officeDocument/2006/relationships/settings" Target="settings.xml"/><Relationship Id="rId71" Type="http://schemas.openxmlformats.org/officeDocument/2006/relationships/image" Target="media/image61.wmf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9" Type="http://schemas.openxmlformats.org/officeDocument/2006/relationships/image" Target="media/image19.wmf"/><Relationship Id="rId11" Type="http://schemas.openxmlformats.org/officeDocument/2006/relationships/image" Target="media/image1.wmf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openxmlformats.org/officeDocument/2006/relationships/image" Target="media/image27.wmf"/><Relationship Id="rId40" Type="http://schemas.openxmlformats.org/officeDocument/2006/relationships/image" Target="media/image30.wmf"/><Relationship Id="rId45" Type="http://schemas.openxmlformats.org/officeDocument/2006/relationships/image" Target="media/image35.wmf"/><Relationship Id="rId53" Type="http://schemas.openxmlformats.org/officeDocument/2006/relationships/image" Target="media/image43.wmf"/><Relationship Id="rId58" Type="http://schemas.openxmlformats.org/officeDocument/2006/relationships/image" Target="media/image48.wmf"/><Relationship Id="rId66" Type="http://schemas.openxmlformats.org/officeDocument/2006/relationships/image" Target="media/image56.wmf"/><Relationship Id="rId7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image" Target="media/image26.wmf"/><Relationship Id="rId49" Type="http://schemas.openxmlformats.org/officeDocument/2006/relationships/image" Target="media/image39.wmf"/><Relationship Id="rId57" Type="http://schemas.openxmlformats.org/officeDocument/2006/relationships/image" Target="media/image47.wmf"/><Relationship Id="rId61" Type="http://schemas.openxmlformats.org/officeDocument/2006/relationships/image" Target="media/image51.wmf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31" Type="http://schemas.openxmlformats.org/officeDocument/2006/relationships/image" Target="media/image21.wmf"/><Relationship Id="rId44" Type="http://schemas.openxmlformats.org/officeDocument/2006/relationships/image" Target="media/image34.wmf"/><Relationship Id="rId52" Type="http://schemas.openxmlformats.org/officeDocument/2006/relationships/image" Target="media/image42.wmf"/><Relationship Id="rId60" Type="http://schemas.openxmlformats.org/officeDocument/2006/relationships/image" Target="media/image50.wmf"/><Relationship Id="rId65" Type="http://schemas.openxmlformats.org/officeDocument/2006/relationships/image" Target="media/image55.wmf"/><Relationship Id="rId73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43" Type="http://schemas.openxmlformats.org/officeDocument/2006/relationships/image" Target="media/image33.wmf"/><Relationship Id="rId48" Type="http://schemas.openxmlformats.org/officeDocument/2006/relationships/image" Target="media/image38.wmf"/><Relationship Id="rId56" Type="http://schemas.openxmlformats.org/officeDocument/2006/relationships/image" Target="media/image46.wmf"/><Relationship Id="rId64" Type="http://schemas.openxmlformats.org/officeDocument/2006/relationships/image" Target="media/image54.wmf"/><Relationship Id="rId69" Type="http://schemas.openxmlformats.org/officeDocument/2006/relationships/image" Target="media/image59.wmf"/><Relationship Id="rId77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image" Target="media/image41.wmf"/><Relationship Id="rId72" Type="http://schemas.openxmlformats.org/officeDocument/2006/relationships/image" Target="media/image62.wmf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46" Type="http://schemas.openxmlformats.org/officeDocument/2006/relationships/image" Target="media/image36.wmf"/><Relationship Id="rId59" Type="http://schemas.openxmlformats.org/officeDocument/2006/relationships/image" Target="media/image49.wmf"/><Relationship Id="rId67" Type="http://schemas.openxmlformats.org/officeDocument/2006/relationships/image" Target="media/image57.wmf"/><Relationship Id="rId20" Type="http://schemas.openxmlformats.org/officeDocument/2006/relationships/image" Target="media/image10.wmf"/><Relationship Id="rId41" Type="http://schemas.openxmlformats.org/officeDocument/2006/relationships/image" Target="media/image31.wmf"/><Relationship Id="rId54" Type="http://schemas.openxmlformats.org/officeDocument/2006/relationships/image" Target="media/image44.wmf"/><Relationship Id="rId62" Type="http://schemas.openxmlformats.org/officeDocument/2006/relationships/image" Target="media/image52.wmf"/><Relationship Id="rId70" Type="http://schemas.openxmlformats.org/officeDocument/2006/relationships/image" Target="media/image60.wmf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e\AppData\Roaming\Microsoft\Templates\Employee%20performance%20review%20form%20(shor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D8A0911E774166B080A86F18836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4A8E7-5340-4CC7-B082-11ACA7519F3E}"/>
      </w:docPartPr>
      <w:docPartBody>
        <w:p w:rsidR="009C3FDA" w:rsidRDefault="008165DF" w:rsidP="008165DF">
          <w:pPr>
            <w:pStyle w:val="49D8A0911E774166B080A86F188363A2"/>
          </w:pPr>
          <w:r w:rsidRPr="005B6C9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DF"/>
    <w:rsid w:val="00745EC4"/>
    <w:rsid w:val="008165DF"/>
    <w:rsid w:val="009C3FDA"/>
    <w:rsid w:val="00D1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65DF"/>
    <w:rPr>
      <w:color w:val="808080"/>
    </w:rPr>
  </w:style>
  <w:style w:type="paragraph" w:customStyle="1" w:styleId="49D8A0911E774166B080A86F188363A2">
    <w:name w:val="49D8A0911E774166B080A86F188363A2"/>
    <w:rsid w:val="008165DF"/>
    <w:pPr>
      <w:spacing w:before="40" w:after="0" w:line="240" w:lineRule="auto"/>
    </w:pPr>
    <w:rPr>
      <w:rFonts w:eastAsia="Times New Roman" w:cs="Times New Roman"/>
      <w:sz w:val="16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1FD830-F83E-47FE-8CF2-9FDE0583E9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1DD374-791C-4A20-9A8C-3180A85C6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8FD2AC-CAD2-44F5-8236-6CC699C47E50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4.xml><?xml version="1.0" encoding="utf-8"?>
<ds:datastoreItem xmlns:ds="http://schemas.openxmlformats.org/officeDocument/2006/customXml" ds:itemID="{B69357D8-B844-4B0C-B01A-40530EC8E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(short).dotx</Template>
  <TotalTime>4</TotalTime>
  <Pages>5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HP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Manning Agent Audit Template</dc:title>
  <dc:creator>Kerry Everett</dc:creator>
  <cp:lastModifiedBy>Felicia Hong</cp:lastModifiedBy>
  <cp:revision>6</cp:revision>
  <cp:lastPrinted>2004-01-28T17:11:00Z</cp:lastPrinted>
  <dcterms:created xsi:type="dcterms:W3CDTF">2023-10-06T13:20:00Z</dcterms:created>
  <dcterms:modified xsi:type="dcterms:W3CDTF">2025-08-18T07:56:00Z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  <property fmtid="{D5CDD505-2E9C-101B-9397-08002B2CF9AE}" pid="3" name="ContentTypeId">
    <vt:lpwstr>0x010100DD1CBFDF9FDC2B45BD0395E26417BC17</vt:lpwstr>
  </property>
  <property fmtid="{D5CDD505-2E9C-101B-9397-08002B2CF9AE}" pid="4" name="Document name">
    <vt:lpwstr>Manning Agent Audit Template</vt:lpwstr>
  </property>
  <property fmtid="{D5CDD505-2E9C-101B-9397-08002B2CF9AE}" pid="5" name="MediaServiceImageTags">
    <vt:lpwstr/>
  </property>
</Properties>
</file>